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08" w:rsidRPr="007913F0" w:rsidRDefault="00456208" w:rsidP="00FD18C5">
      <w:pPr>
        <w:jc w:val="right"/>
        <w:rPr>
          <w:b/>
          <w:sz w:val="22"/>
          <w:szCs w:val="22"/>
        </w:rPr>
      </w:pPr>
    </w:p>
    <w:p w:rsidR="00456208" w:rsidRDefault="00456208" w:rsidP="00FD18C5">
      <w:pPr>
        <w:jc w:val="right"/>
        <w:rPr>
          <w:b/>
          <w:sz w:val="22"/>
          <w:szCs w:val="22"/>
        </w:rPr>
      </w:pPr>
      <w:r w:rsidRPr="007913F0">
        <w:rPr>
          <w:b/>
          <w:sz w:val="22"/>
          <w:szCs w:val="22"/>
        </w:rPr>
        <w:t>ALLEGATO E)</w:t>
      </w:r>
    </w:p>
    <w:p w:rsidR="00456208" w:rsidRPr="007913F0" w:rsidRDefault="00456208" w:rsidP="00FD18C5">
      <w:pPr>
        <w:jc w:val="right"/>
        <w:rPr>
          <w:b/>
          <w:sz w:val="22"/>
          <w:szCs w:val="22"/>
        </w:rPr>
      </w:pPr>
    </w:p>
    <w:p w:rsidR="00456208" w:rsidRPr="00BA0440" w:rsidRDefault="00456208" w:rsidP="00FD18C5">
      <w:pPr>
        <w:pStyle w:val="Paragrafoelenco1"/>
        <w:ind w:left="0"/>
        <w:jc w:val="center"/>
        <w:rPr>
          <w:b/>
          <w:sz w:val="22"/>
          <w:szCs w:val="22"/>
        </w:rPr>
      </w:pPr>
      <w:r w:rsidRPr="00BA0440">
        <w:rPr>
          <w:b/>
          <w:sz w:val="22"/>
          <w:szCs w:val="22"/>
        </w:rPr>
        <w:t>AVVISO PUBBLICO PER IL FINANZIAMENTO DI PROGETTI SOCIALI E SOCIOSANITARI DA PARTE DI ENTI DEL TERZO SETTORE</w:t>
      </w:r>
      <w:r w:rsidRPr="00BA0440">
        <w:rPr>
          <w:b/>
          <w:bCs/>
          <w:sz w:val="22"/>
          <w:szCs w:val="22"/>
        </w:rPr>
        <w:t xml:space="preserve"> DEL DISTRETTO </w:t>
      </w:r>
      <w:r w:rsidRPr="00BA0440">
        <w:rPr>
          <w:b/>
          <w:sz w:val="22"/>
          <w:szCs w:val="22"/>
        </w:rPr>
        <w:t xml:space="preserve">CENTRO NORD NELL’AMBITO DELLA LEGGE REGIONALE 2/2014 </w:t>
      </w:r>
    </w:p>
    <w:p w:rsidR="00456208" w:rsidRPr="00BA0440" w:rsidRDefault="00456208" w:rsidP="00FD18C5">
      <w:pPr>
        <w:pStyle w:val="Paragrafoelenco1"/>
        <w:ind w:left="0"/>
        <w:jc w:val="center"/>
        <w:rPr>
          <w:b/>
          <w:sz w:val="22"/>
          <w:szCs w:val="22"/>
        </w:rPr>
      </w:pPr>
      <w:r w:rsidRPr="00BA0440">
        <w:rPr>
          <w:b/>
          <w:sz w:val="22"/>
          <w:szCs w:val="22"/>
        </w:rPr>
        <w:t xml:space="preserve">“NORME PER IL RICONOSCIMENTO E SOSTEGNO DEL CARE GIVER FAMILIARE” </w:t>
      </w:r>
    </w:p>
    <w:p w:rsidR="00456208" w:rsidRPr="00BA0440" w:rsidRDefault="00456208" w:rsidP="00FD18C5">
      <w:pPr>
        <w:pStyle w:val="Paragrafoelenco1"/>
        <w:ind w:left="0"/>
        <w:jc w:val="center"/>
        <w:rPr>
          <w:b/>
          <w:sz w:val="22"/>
          <w:szCs w:val="22"/>
        </w:rPr>
      </w:pPr>
      <w:r w:rsidRPr="00BA0440">
        <w:rPr>
          <w:b/>
          <w:sz w:val="22"/>
          <w:szCs w:val="22"/>
        </w:rPr>
        <w:t>E SUCCESSIVE LINEE ATTUATIVE</w:t>
      </w:r>
    </w:p>
    <w:p w:rsidR="00456208" w:rsidRPr="00BA0440" w:rsidRDefault="00456208" w:rsidP="00FD18C5">
      <w:pPr>
        <w:pStyle w:val="Paragrafoelenco1"/>
        <w:ind w:left="0"/>
        <w:jc w:val="center"/>
        <w:rPr>
          <w:b/>
          <w:sz w:val="22"/>
          <w:szCs w:val="22"/>
        </w:rPr>
      </w:pPr>
      <w:r w:rsidRPr="00BA0440">
        <w:rPr>
          <w:b/>
          <w:sz w:val="22"/>
          <w:szCs w:val="22"/>
        </w:rPr>
        <w:t>(approvato con Determina Dirigenziale n. P027.1.8.0-2021-59)</w:t>
      </w:r>
    </w:p>
    <w:p w:rsidR="00456208" w:rsidRPr="007913F0" w:rsidRDefault="00456208" w:rsidP="00FD18C5">
      <w:pPr>
        <w:jc w:val="right"/>
        <w:rPr>
          <w:sz w:val="22"/>
          <w:szCs w:val="22"/>
        </w:rPr>
      </w:pPr>
    </w:p>
    <w:p w:rsidR="00456208" w:rsidRPr="007913F0" w:rsidRDefault="00456208" w:rsidP="00FD18C5">
      <w:pPr>
        <w:spacing w:line="360" w:lineRule="auto"/>
        <w:jc w:val="center"/>
        <w:rPr>
          <w:b/>
          <w:sz w:val="22"/>
          <w:szCs w:val="22"/>
        </w:rPr>
      </w:pPr>
      <w:r w:rsidRPr="007913F0">
        <w:rPr>
          <w:b/>
          <w:sz w:val="22"/>
          <w:szCs w:val="22"/>
        </w:rPr>
        <w:t>MODULO DI ADESIONE PARTNER</w:t>
      </w:r>
    </w:p>
    <w:p w:rsidR="00456208" w:rsidRPr="007913F0" w:rsidRDefault="00456208" w:rsidP="00FD18C5">
      <w:pPr>
        <w:jc w:val="center"/>
        <w:rPr>
          <w:sz w:val="22"/>
          <w:szCs w:val="22"/>
        </w:rPr>
      </w:pPr>
      <w:r w:rsidRPr="007913F0">
        <w:rPr>
          <w:sz w:val="22"/>
          <w:szCs w:val="22"/>
        </w:rPr>
        <w:t>(CARTA INTESTATA DELL’ENTE PARTNER)</w:t>
      </w:r>
    </w:p>
    <w:p w:rsidR="00456208" w:rsidRPr="007913F0" w:rsidRDefault="00456208" w:rsidP="00FD18C5">
      <w:pPr>
        <w:spacing w:line="360" w:lineRule="auto"/>
        <w:rPr>
          <w:sz w:val="22"/>
          <w:szCs w:val="22"/>
        </w:rPr>
      </w:pPr>
    </w:p>
    <w:p w:rsidR="00456208" w:rsidRPr="007913F0" w:rsidRDefault="00456208" w:rsidP="00FD18C5">
      <w:pPr>
        <w:spacing w:line="360" w:lineRule="auto"/>
        <w:jc w:val="both"/>
        <w:rPr>
          <w:sz w:val="22"/>
          <w:szCs w:val="22"/>
        </w:rPr>
      </w:pPr>
      <w:r w:rsidRPr="007913F0">
        <w:rPr>
          <w:sz w:val="22"/>
          <w:szCs w:val="22"/>
        </w:rPr>
        <w:t>OGGETTO: DICHIARAZIONE DI PARTNERSHIP RELATIVA ALL’“AVVISO PUBBLICO PER IL FINANZIAMENTO DI PROGETTI SOCIALI E SOCIOSANITARI DA PARTE DI ENTI DEL TERZO SETTORE</w:t>
      </w:r>
      <w:r w:rsidRPr="007913F0">
        <w:rPr>
          <w:bCs/>
          <w:sz w:val="22"/>
          <w:szCs w:val="22"/>
        </w:rPr>
        <w:t xml:space="preserve"> DEL DISTRETTO </w:t>
      </w:r>
      <w:r w:rsidRPr="007913F0">
        <w:rPr>
          <w:sz w:val="22"/>
          <w:szCs w:val="22"/>
        </w:rPr>
        <w:t xml:space="preserve">CENTRO NORD NELL’AMBITO DELLA LEGGE REGIONALE 2/2014 “NORME PER IL RICONOSCIMENTO E SOSTEGNO DEL CARE GIVER FAMILIARE” E SUCCESSIVE LINEE ATTUATIVE.” </w:t>
      </w:r>
    </w:p>
    <w:p w:rsidR="00456208" w:rsidRPr="007913F0" w:rsidRDefault="00456208" w:rsidP="00FD18C5">
      <w:pPr>
        <w:spacing w:line="360" w:lineRule="auto"/>
        <w:rPr>
          <w:b/>
          <w:sz w:val="22"/>
          <w:szCs w:val="22"/>
        </w:rPr>
      </w:pPr>
    </w:p>
    <w:p w:rsidR="00456208" w:rsidRPr="007913F0" w:rsidRDefault="00456208" w:rsidP="00FD18C5">
      <w:pPr>
        <w:spacing w:line="360" w:lineRule="auto"/>
        <w:jc w:val="both"/>
        <w:rPr>
          <w:sz w:val="22"/>
          <w:szCs w:val="22"/>
        </w:rPr>
      </w:pPr>
      <w:r w:rsidRPr="007913F0">
        <w:rPr>
          <w:sz w:val="22"/>
          <w:szCs w:val="22"/>
        </w:rPr>
        <w:t>Il/la sottoscritto/a ________________________________, nato/a a ________________________</w:t>
      </w:r>
    </w:p>
    <w:p w:rsidR="00456208" w:rsidRPr="007913F0" w:rsidRDefault="00456208" w:rsidP="00FD18C5">
      <w:pPr>
        <w:spacing w:line="360" w:lineRule="auto"/>
        <w:jc w:val="both"/>
        <w:rPr>
          <w:sz w:val="22"/>
          <w:szCs w:val="22"/>
        </w:rPr>
      </w:pPr>
      <w:r w:rsidRPr="007913F0">
        <w:rPr>
          <w:sz w:val="22"/>
          <w:szCs w:val="22"/>
        </w:rPr>
        <w:t xml:space="preserve">il ________________ nella sua qualità di ____________________________________________ </w:t>
      </w:r>
    </w:p>
    <w:p w:rsidR="00456208" w:rsidRDefault="00456208" w:rsidP="00FD18C5">
      <w:pPr>
        <w:spacing w:line="360" w:lineRule="auto"/>
        <w:jc w:val="both"/>
        <w:rPr>
          <w:sz w:val="22"/>
          <w:szCs w:val="22"/>
        </w:rPr>
      </w:pPr>
      <w:r w:rsidRPr="007913F0">
        <w:rPr>
          <w:sz w:val="22"/>
          <w:szCs w:val="22"/>
        </w:rPr>
        <w:t>del_______________________________________denominato__________________________</w:t>
      </w:r>
    </w:p>
    <w:p w:rsidR="00456208" w:rsidRPr="007913F0" w:rsidRDefault="00456208" w:rsidP="00FD18C5">
      <w:pPr>
        <w:spacing w:line="360" w:lineRule="auto"/>
        <w:jc w:val="both"/>
        <w:rPr>
          <w:sz w:val="22"/>
          <w:szCs w:val="22"/>
        </w:rPr>
      </w:pPr>
      <w:r w:rsidRPr="007913F0">
        <w:rPr>
          <w:sz w:val="22"/>
          <w:szCs w:val="22"/>
        </w:rPr>
        <w:t xml:space="preserve">con sede a____________________________________________________________________ </w:t>
      </w:r>
    </w:p>
    <w:p w:rsidR="00456208" w:rsidRPr="007913F0" w:rsidRDefault="00456208" w:rsidP="00FD18C5">
      <w:pPr>
        <w:spacing w:line="360" w:lineRule="auto"/>
        <w:jc w:val="both"/>
        <w:rPr>
          <w:sz w:val="22"/>
          <w:szCs w:val="22"/>
        </w:rPr>
      </w:pPr>
      <w:r w:rsidRPr="007913F0">
        <w:rPr>
          <w:sz w:val="22"/>
          <w:szCs w:val="22"/>
        </w:rPr>
        <w:t xml:space="preserve">C.F./Partita IVA _________________________________________ </w:t>
      </w:r>
    </w:p>
    <w:p w:rsidR="00456208" w:rsidRPr="007913F0" w:rsidRDefault="00456208" w:rsidP="00FD18C5">
      <w:pPr>
        <w:spacing w:line="360" w:lineRule="auto"/>
        <w:jc w:val="both"/>
        <w:rPr>
          <w:sz w:val="22"/>
          <w:szCs w:val="22"/>
        </w:rPr>
      </w:pPr>
      <w:r w:rsidRPr="007913F0">
        <w:rPr>
          <w:sz w:val="22"/>
          <w:szCs w:val="22"/>
        </w:rPr>
        <w:t>con riferimento al progetto:</w:t>
      </w:r>
    </w:p>
    <w:p w:rsidR="00456208" w:rsidRPr="007913F0" w:rsidRDefault="00456208" w:rsidP="00FD18C5">
      <w:pPr>
        <w:spacing w:line="360" w:lineRule="auto"/>
        <w:jc w:val="both"/>
        <w:rPr>
          <w:sz w:val="22"/>
          <w:szCs w:val="22"/>
        </w:rPr>
      </w:pPr>
      <w:r w:rsidRPr="007913F0">
        <w:rPr>
          <w:sz w:val="22"/>
          <w:szCs w:val="22"/>
        </w:rPr>
        <w:t>______________________________________________________________________________proposto da ____________________________________________________________________</w:t>
      </w:r>
    </w:p>
    <w:p w:rsidR="00456208" w:rsidRDefault="00456208" w:rsidP="00FD18C5">
      <w:pPr>
        <w:spacing w:line="360" w:lineRule="auto"/>
        <w:jc w:val="both"/>
        <w:rPr>
          <w:sz w:val="22"/>
          <w:szCs w:val="22"/>
        </w:rPr>
      </w:pPr>
      <w:r w:rsidRPr="007913F0">
        <w:rPr>
          <w:sz w:val="22"/>
          <w:szCs w:val="22"/>
        </w:rPr>
        <w:t>con sede a____________________________________________________________</w:t>
      </w:r>
      <w:r>
        <w:rPr>
          <w:sz w:val="22"/>
          <w:szCs w:val="22"/>
        </w:rPr>
        <w:t>_________ in adesione all’</w:t>
      </w:r>
      <w:r w:rsidRPr="007913F0">
        <w:rPr>
          <w:sz w:val="22"/>
          <w:szCs w:val="22"/>
        </w:rPr>
        <w:t>“AVVISO PUBBLICO PER IL FINANZIAMENTO DI PROGETTI SOCIALI E SOCIOSANITARI DA PARTE DI ENTI DEL TERZO SETTORE</w:t>
      </w:r>
      <w:r w:rsidRPr="007913F0">
        <w:rPr>
          <w:bCs/>
          <w:sz w:val="22"/>
          <w:szCs w:val="22"/>
        </w:rPr>
        <w:t xml:space="preserve"> DEL DISTRETTO </w:t>
      </w:r>
      <w:r w:rsidRPr="007913F0">
        <w:rPr>
          <w:sz w:val="22"/>
          <w:szCs w:val="22"/>
        </w:rPr>
        <w:t xml:space="preserve">CENTRO NORD NELL’AMBITO DELLA LEGGE REGIONALE 2/2014 “NORME PER IL RICONOSCIMENTO E SOSTEGNO DEL CARE GIVER FAMILIARE” E SUCCESSIVE LINEE ATTUATIVE.” ai sensi </w:t>
      </w:r>
      <w:r w:rsidRPr="00FD18C5">
        <w:rPr>
          <w:sz w:val="22"/>
          <w:szCs w:val="22"/>
        </w:rPr>
        <w:t>Determinazione Dirigenziale P027.1.8.0-2021-59</w:t>
      </w:r>
    </w:p>
    <w:p w:rsidR="00456208" w:rsidRPr="00FD18C5" w:rsidRDefault="00456208" w:rsidP="00FD18C5">
      <w:pPr>
        <w:spacing w:line="360" w:lineRule="auto"/>
        <w:jc w:val="both"/>
        <w:rPr>
          <w:sz w:val="22"/>
          <w:szCs w:val="22"/>
        </w:rPr>
      </w:pPr>
    </w:p>
    <w:p w:rsidR="00456208" w:rsidRPr="007913F0" w:rsidRDefault="00456208" w:rsidP="00FD18C5">
      <w:pPr>
        <w:spacing w:line="360" w:lineRule="auto"/>
        <w:jc w:val="center"/>
        <w:rPr>
          <w:b/>
          <w:sz w:val="22"/>
          <w:szCs w:val="22"/>
        </w:rPr>
      </w:pPr>
      <w:r w:rsidRPr="007913F0">
        <w:rPr>
          <w:b/>
          <w:sz w:val="22"/>
          <w:szCs w:val="22"/>
        </w:rPr>
        <w:t>DICHIARA</w:t>
      </w:r>
    </w:p>
    <w:p w:rsidR="00456208" w:rsidRPr="007913F0" w:rsidRDefault="00456208" w:rsidP="00FD18C5">
      <w:pPr>
        <w:spacing w:line="360" w:lineRule="auto"/>
        <w:jc w:val="center"/>
        <w:rPr>
          <w:sz w:val="22"/>
          <w:szCs w:val="22"/>
        </w:rPr>
      </w:pPr>
    </w:p>
    <w:p w:rsidR="00456208" w:rsidRPr="007913F0" w:rsidRDefault="00456208" w:rsidP="00FD18C5">
      <w:pPr>
        <w:spacing w:line="360" w:lineRule="auto"/>
        <w:rPr>
          <w:sz w:val="22"/>
          <w:szCs w:val="22"/>
        </w:rPr>
      </w:pPr>
      <w:r w:rsidRPr="007913F0">
        <w:rPr>
          <w:sz w:val="22"/>
          <w:szCs w:val="22"/>
        </w:rPr>
        <w:t xml:space="preserve"> la propria disponibilità a contribuire come partner alla realizzazione del progetto, con i tempi e le modalità indicati nel</w:t>
      </w:r>
      <w:r>
        <w:rPr>
          <w:sz w:val="22"/>
          <w:szCs w:val="22"/>
        </w:rPr>
        <w:t>l’Allegato A) - Scheda progetto.</w:t>
      </w:r>
    </w:p>
    <w:p w:rsidR="00456208" w:rsidRPr="007913F0" w:rsidRDefault="00456208" w:rsidP="00FD18C5">
      <w:pPr>
        <w:spacing w:line="360" w:lineRule="auto"/>
        <w:rPr>
          <w:sz w:val="22"/>
          <w:szCs w:val="22"/>
        </w:rPr>
      </w:pPr>
    </w:p>
    <w:p w:rsidR="00456208" w:rsidRPr="007913F0" w:rsidRDefault="00456208" w:rsidP="00FD18C5">
      <w:pPr>
        <w:spacing w:line="360" w:lineRule="auto"/>
        <w:rPr>
          <w:sz w:val="22"/>
          <w:szCs w:val="22"/>
        </w:rPr>
      </w:pPr>
      <w:r w:rsidRPr="007913F0">
        <w:rPr>
          <w:sz w:val="22"/>
          <w:szCs w:val="22"/>
        </w:rPr>
        <w:t>Data</w:t>
      </w:r>
      <w:r w:rsidRPr="007913F0">
        <w:rPr>
          <w:sz w:val="22"/>
          <w:szCs w:val="22"/>
        </w:rPr>
        <w:tab/>
      </w:r>
      <w:r w:rsidRPr="007913F0">
        <w:rPr>
          <w:sz w:val="22"/>
          <w:szCs w:val="22"/>
        </w:rPr>
        <w:tab/>
      </w:r>
      <w:r w:rsidRPr="007913F0">
        <w:rPr>
          <w:sz w:val="22"/>
          <w:szCs w:val="22"/>
        </w:rPr>
        <w:tab/>
      </w:r>
      <w:r w:rsidRPr="007913F0">
        <w:rPr>
          <w:sz w:val="22"/>
          <w:szCs w:val="22"/>
        </w:rPr>
        <w:tab/>
      </w:r>
      <w:r w:rsidRPr="007913F0">
        <w:rPr>
          <w:sz w:val="22"/>
          <w:szCs w:val="22"/>
        </w:rPr>
        <w:tab/>
      </w:r>
      <w:r w:rsidRPr="007913F0">
        <w:rPr>
          <w:sz w:val="22"/>
          <w:szCs w:val="22"/>
        </w:rPr>
        <w:tab/>
      </w:r>
      <w:r w:rsidRPr="007913F0">
        <w:rPr>
          <w:sz w:val="22"/>
          <w:szCs w:val="22"/>
        </w:rPr>
        <w:tab/>
      </w:r>
      <w:r w:rsidRPr="007913F0">
        <w:rPr>
          <w:sz w:val="22"/>
          <w:szCs w:val="22"/>
        </w:rPr>
        <w:tab/>
      </w:r>
      <w:r w:rsidRPr="007913F0">
        <w:rPr>
          <w:sz w:val="22"/>
          <w:szCs w:val="22"/>
        </w:rPr>
        <w:tab/>
      </w:r>
      <w:r w:rsidRPr="007913F0">
        <w:rPr>
          <w:sz w:val="22"/>
          <w:szCs w:val="22"/>
        </w:rPr>
        <w:tab/>
      </w:r>
      <w:r w:rsidRPr="007913F0">
        <w:rPr>
          <w:sz w:val="22"/>
          <w:szCs w:val="22"/>
        </w:rPr>
        <w:tab/>
        <w:t>Firma</w:t>
      </w:r>
    </w:p>
    <w:p w:rsidR="00456208" w:rsidRDefault="00456208"/>
    <w:sectPr w:rsidR="00456208" w:rsidSect="00E647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18C5"/>
    <w:rsid w:val="00052145"/>
    <w:rsid w:val="00076E6F"/>
    <w:rsid w:val="00196E6D"/>
    <w:rsid w:val="00456208"/>
    <w:rsid w:val="006408A0"/>
    <w:rsid w:val="007913F0"/>
    <w:rsid w:val="00815EC1"/>
    <w:rsid w:val="00BA0440"/>
    <w:rsid w:val="00E64736"/>
    <w:rsid w:val="00F70415"/>
    <w:rsid w:val="00FD1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8C5"/>
    <w:pPr>
      <w:suppressAutoHyphens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oelenco1">
    <w:name w:val="Paragrafo elenco1"/>
    <w:basedOn w:val="Normal"/>
    <w:uiPriority w:val="99"/>
    <w:rsid w:val="00FD18C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289</Words>
  <Characters>1648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E)</dc:title>
  <dc:subject/>
  <dc:creator>s.ippoliti</dc:creator>
  <cp:keywords/>
  <dc:description/>
  <cp:lastModifiedBy>p.firenzuola</cp:lastModifiedBy>
  <cp:revision>2</cp:revision>
  <dcterms:created xsi:type="dcterms:W3CDTF">2021-11-05T08:19:00Z</dcterms:created>
  <dcterms:modified xsi:type="dcterms:W3CDTF">2021-11-05T08:19:00Z</dcterms:modified>
</cp:coreProperties>
</file>