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6B" w:rsidRDefault="00430B6B" w:rsidP="00AE07C4">
      <w:pPr>
        <w:jc w:val="right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ALLEGATO D)</w:t>
      </w:r>
    </w:p>
    <w:p w:rsidR="00430B6B" w:rsidRDefault="00430B6B" w:rsidP="00AE07C4">
      <w:pPr>
        <w:jc w:val="right"/>
        <w:rPr>
          <w:b/>
          <w:sz w:val="22"/>
          <w:szCs w:val="22"/>
        </w:rPr>
      </w:pPr>
    </w:p>
    <w:p w:rsidR="00430B6B" w:rsidRPr="00BA0440" w:rsidRDefault="00430B6B" w:rsidP="00AE07C4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AVVISO PUBBLICO PER IL FINANZIAMENTO DI PROGETTI SOCIALI E SOCIOSANITARI DA PARTE DI ENTI DEL TERZO SETTORE</w:t>
      </w:r>
      <w:r w:rsidRPr="00BA0440">
        <w:rPr>
          <w:b/>
          <w:bCs/>
          <w:sz w:val="22"/>
          <w:szCs w:val="22"/>
        </w:rPr>
        <w:t xml:space="preserve"> DEL DISTRETTO </w:t>
      </w:r>
      <w:r w:rsidRPr="00BA0440">
        <w:rPr>
          <w:b/>
          <w:sz w:val="22"/>
          <w:szCs w:val="22"/>
        </w:rPr>
        <w:t xml:space="preserve">CENTRO NORD NELL’AMBITO DELLA LEGGE REGIONALE 2/2014 </w:t>
      </w:r>
    </w:p>
    <w:p w:rsidR="00430B6B" w:rsidRPr="00BA0440" w:rsidRDefault="00430B6B" w:rsidP="00AE07C4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“NORME PER IL RICONOSCIMENTO E SOSTEGNO DEL CARE GIVER FAMILIARE” </w:t>
      </w:r>
    </w:p>
    <w:p w:rsidR="00430B6B" w:rsidRPr="00BA0440" w:rsidRDefault="00430B6B" w:rsidP="00AE07C4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E SUCCESSIVE LINEE ATTUATIVE</w:t>
      </w:r>
    </w:p>
    <w:p w:rsidR="00430B6B" w:rsidRPr="00BA0440" w:rsidRDefault="00430B6B" w:rsidP="00AE07C4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(approvato con Determina Dirigenziale n. P027.1.8.0-2021-59)</w:t>
      </w:r>
    </w:p>
    <w:p w:rsidR="00430B6B" w:rsidRPr="00562EE2" w:rsidRDefault="00430B6B" w:rsidP="00AE07C4">
      <w:pPr>
        <w:jc w:val="right"/>
        <w:rPr>
          <w:b/>
          <w:sz w:val="22"/>
          <w:szCs w:val="22"/>
        </w:rPr>
      </w:pPr>
    </w:p>
    <w:p w:rsidR="00430B6B" w:rsidRPr="00562EE2" w:rsidRDefault="00430B6B" w:rsidP="00AE07C4">
      <w:pPr>
        <w:jc w:val="right"/>
        <w:rPr>
          <w:b/>
          <w:sz w:val="22"/>
          <w:szCs w:val="22"/>
        </w:rPr>
      </w:pPr>
    </w:p>
    <w:p w:rsidR="00430B6B" w:rsidRDefault="00430B6B" w:rsidP="00AE07C4">
      <w:pPr>
        <w:pStyle w:val="Standard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RICHIESTA DI LIQUIDAZIONE CONTRIBUTODA INOLTRARE DEBITAMENTE COMPILATA</w:t>
      </w:r>
    </w:p>
    <w:p w:rsidR="00430B6B" w:rsidRPr="00562EE2" w:rsidRDefault="00430B6B" w:rsidP="00AE07C4">
      <w:pPr>
        <w:pStyle w:val="Standard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 xml:space="preserve">E CORREDATA DELLA DOCUMENTAZIONE RICHIESTA CONTRIBUTO </w:t>
      </w:r>
      <w:r w:rsidRPr="00562EE2">
        <w:rPr>
          <w:rFonts w:ascii="Arial" w:hAnsi="Arial" w:cs="Arial"/>
          <w:b/>
          <w:bCs/>
          <w:szCs w:val="22"/>
        </w:rPr>
        <w:t>PER ATTIVITA’ INERENTI IL PIANO DI ZONA O ALTRE MANIFESTAZIONI CULTURALI, SPORTIVE EDUCATIVE e DI SOCIALIZZAZIONE del Comune di Ferrara</w:t>
      </w:r>
    </w:p>
    <w:p w:rsidR="00430B6B" w:rsidRPr="00562EE2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bCs/>
          <w:szCs w:val="22"/>
        </w:rPr>
      </w:pPr>
      <w:r w:rsidRPr="00562EE2">
        <w:rPr>
          <w:rFonts w:ascii="Arial" w:hAnsi="Arial" w:cs="Arial"/>
          <w:szCs w:val="22"/>
        </w:rPr>
        <w:t>(</w:t>
      </w:r>
      <w:r w:rsidRPr="00562EE2">
        <w:rPr>
          <w:rFonts w:ascii="Arial" w:hAnsi="Arial" w:cs="Arial"/>
          <w:bCs/>
          <w:szCs w:val="22"/>
        </w:rPr>
        <w:t>Regolamento per la concessione sovvenzioni, sussidi, e attribuzioni di vantaggi economici di qualunque genere a persone ed Enti pubblici e privati ” Approvato con delibera Consiglio</w:t>
      </w:r>
      <w:r>
        <w:rPr>
          <w:rFonts w:ascii="Arial" w:hAnsi="Arial" w:cs="Arial"/>
          <w:bCs/>
          <w:szCs w:val="22"/>
        </w:rPr>
        <w:t xml:space="preserve"> </w:t>
      </w:r>
      <w:r w:rsidRPr="00562EE2">
        <w:rPr>
          <w:rFonts w:ascii="Arial" w:hAnsi="Arial" w:cs="Arial"/>
          <w:bCs/>
          <w:szCs w:val="22"/>
        </w:rPr>
        <w:t>Comunale del 20/12/1991 n. 280/32/33379)</w:t>
      </w:r>
    </w:p>
    <w:p w:rsidR="00430B6B" w:rsidRPr="00562EE2" w:rsidRDefault="00430B6B" w:rsidP="00AE07C4">
      <w:pPr>
        <w:pStyle w:val="Textbody"/>
        <w:spacing w:after="0"/>
        <w:ind w:left="39" w:right="65"/>
        <w:jc w:val="center"/>
        <w:rPr>
          <w:rFonts w:ascii="Arial" w:hAnsi="Arial" w:cs="Arial"/>
          <w:i/>
          <w:szCs w:val="22"/>
        </w:rPr>
      </w:pPr>
    </w:p>
    <w:p w:rsidR="00430B6B" w:rsidRPr="00562EE2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szCs w:val="22"/>
        </w:rPr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left:0;text-align:left;margin-left:176.65pt;margin-top:.65pt;width:95.9pt;height:17.55pt;z-index:251658240;visibility:visible;mso-wrap-style:none" filled="f" strokeweight=".02mm">
            <v:textbox style="mso-rotate-with-shape:t;mso-fit-shape-to-text:t" inset="0,0,0,0">
              <w:txbxContent>
                <w:p w:rsidR="00430B6B" w:rsidRDefault="00430B6B" w:rsidP="00AE07C4">
                  <w:pPr>
                    <w:pStyle w:val="Fram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 CARTA SEMPLICE</w:t>
                  </w:r>
                </w:p>
              </w:txbxContent>
            </v:textbox>
            <w10:wrap type="square"/>
          </v:shape>
        </w:pict>
      </w:r>
    </w:p>
    <w:p w:rsidR="00430B6B" w:rsidRPr="00562EE2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 xml:space="preserve">Data  </w:t>
      </w:r>
    </w:p>
    <w:p w:rsidR="00430B6B" w:rsidRPr="00562EE2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</w:p>
    <w:p w:rsidR="00430B6B" w:rsidRPr="00562EE2" w:rsidRDefault="00430B6B" w:rsidP="00AE07C4">
      <w:pPr>
        <w:pStyle w:val="Textbody"/>
        <w:tabs>
          <w:tab w:val="left" w:pos="4515"/>
        </w:tabs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</w:r>
    </w:p>
    <w:p w:rsidR="00430B6B" w:rsidRPr="00562EE2" w:rsidRDefault="00430B6B" w:rsidP="00AE07C4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Al</w:t>
      </w:r>
    </w:p>
    <w:p w:rsidR="00430B6B" w:rsidRPr="00562EE2" w:rsidRDefault="00430B6B" w:rsidP="00AE07C4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 xml:space="preserve"> </w:t>
      </w:r>
      <w:r w:rsidRPr="00562EE2">
        <w:rPr>
          <w:rFonts w:ascii="Arial" w:hAnsi="Arial" w:cs="Arial"/>
          <w:szCs w:val="22"/>
        </w:rPr>
        <w:tab/>
        <w:t>COMUNE DI FERRARA</w:t>
      </w:r>
    </w:p>
    <w:p w:rsidR="00430B6B" w:rsidRPr="00562EE2" w:rsidRDefault="00430B6B" w:rsidP="00AE07C4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UO ________________________________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Il/La sottoscritto/a_______________________________________nato/a a_________________________   il________________________ legale rappresentante del _______________________________________</w:t>
      </w:r>
      <w:r w:rsidRPr="00562EE2">
        <w:rPr>
          <w:rFonts w:ascii="Arial" w:hAnsi="Arial" w:cs="Arial"/>
          <w:b/>
          <w:bCs/>
          <w:i/>
          <w:iCs/>
          <w:szCs w:val="22"/>
          <w:vertAlign w:val="superscript"/>
        </w:rPr>
        <w:t>(*1)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con sede in ____________________________________________CAP__________________Prov._______ codice fiscale/ partita IVA______________________________________ tel. ______________________   fax_______________ e-mail_______________________________ sito internet_______________________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CHIEDE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 xml:space="preserve">all'Amministrazione comunale la liquidazione del contributo concesso con determinazione dirigenziale  n. </w:t>
      </w:r>
      <w:r w:rsidRPr="00AE07C4">
        <w:rPr>
          <w:rFonts w:ascii="Arial" w:hAnsi="Arial" w:cs="Arial"/>
          <w:szCs w:val="22"/>
        </w:rPr>
        <w:t>P027.1.8.0-2021-59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 xml:space="preserve">Per l'accreditamento della somma si indica il </w:t>
      </w:r>
      <w:r w:rsidRPr="00562EE2">
        <w:rPr>
          <w:rFonts w:ascii="Arial" w:hAnsi="Arial" w:cs="Arial"/>
          <w:b/>
          <w:bCs/>
          <w:szCs w:val="22"/>
        </w:rPr>
        <w:t>codice IBAN ________________________________________</w:t>
      </w: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>del conto intestato a presso la filiale di_______________________________________</w:t>
      </w: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 xml:space="preserve">Per eventuali comunicazioni si indica il recapito telefonico e l'indirizzo e-mail </w:t>
      </w: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del/la signor/a______________________  tel.__________________E-mail___________________________</w:t>
      </w: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Firma per esteso del legale rappresentante  _________________________________________________</w:t>
      </w:r>
      <w:r w:rsidRPr="00562EE2">
        <w:rPr>
          <w:rFonts w:ascii="Arial" w:hAnsi="Arial" w:cs="Arial"/>
          <w:szCs w:val="22"/>
        </w:rPr>
        <w:tab/>
      </w: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both"/>
        <w:rPr>
          <w:rFonts w:ascii="Arial" w:hAnsi="Arial" w:cs="Arial"/>
          <w:b/>
          <w:bCs/>
          <w:i/>
          <w:iCs/>
          <w:szCs w:val="22"/>
        </w:rPr>
      </w:pPr>
    </w:p>
    <w:p w:rsidR="00430B6B" w:rsidRDefault="00430B6B" w:rsidP="00AE07C4">
      <w:pPr>
        <w:pStyle w:val="Textbody"/>
        <w:spacing w:after="0"/>
        <w:ind w:left="39" w:right="65"/>
        <w:jc w:val="both"/>
        <w:rPr>
          <w:rFonts w:ascii="Arial" w:hAnsi="Arial" w:cs="Arial"/>
          <w:i/>
          <w:iCs/>
          <w:szCs w:val="22"/>
        </w:rPr>
      </w:pPr>
      <w:r w:rsidRPr="00562EE2">
        <w:rPr>
          <w:rFonts w:ascii="Arial" w:hAnsi="Arial" w:cs="Arial"/>
          <w:b/>
          <w:bCs/>
          <w:i/>
          <w:iCs/>
          <w:szCs w:val="22"/>
          <w:vertAlign w:val="superscript"/>
        </w:rPr>
        <w:t>(*1)</w:t>
      </w:r>
      <w:r w:rsidRPr="00562EE2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562EE2">
        <w:rPr>
          <w:rFonts w:ascii="Arial" w:hAnsi="Arial" w:cs="Arial"/>
          <w:i/>
          <w:iCs/>
          <w:szCs w:val="22"/>
        </w:rPr>
        <w:t>Riportare la tipologia Associazione: A.P.S. Associazione di promozione sociale; O.d.V. Organizzazione di volontariato; Altre associazioni come da Codice civile; Onlus.</w:t>
      </w:r>
    </w:p>
    <w:p w:rsidR="00430B6B" w:rsidRPr="00562EE2" w:rsidRDefault="00430B6B" w:rsidP="00AE07C4">
      <w:pPr>
        <w:rPr>
          <w:b/>
          <w:bCs/>
          <w:sz w:val="22"/>
          <w:szCs w:val="22"/>
        </w:rPr>
      </w:pPr>
    </w:p>
    <w:p w:rsidR="00430B6B" w:rsidRPr="00562EE2" w:rsidRDefault="00430B6B" w:rsidP="00AE07C4">
      <w:pPr>
        <w:pStyle w:val="Textbody"/>
        <w:spacing w:after="0" w:line="360" w:lineRule="auto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INFORMAZIONI E/O DOCUMENTAZIONE DA ALLEGARE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>□ Relazione sintetica attività realizzata (pagina 3)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>□ Documentazione illustrativa dell'iniziativa realizzata (es. copia del programma, eventuale documentazione riguardante convegni, materiale pubblicitario, articoli stampa)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>□ Dichiarazione sostitutiva dell'atto di notorietà relativa alle entrate conseguite e alle spese sostenute per l’iniziativa/attività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>□ Dichiarazione relativa alla ritenuta d'acconto del 4%</w:t>
      </w:r>
    </w:p>
    <w:p w:rsidR="00430B6B" w:rsidRPr="000519E4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□ Consuntivo della spesa complessiva sostenuta per la realizzazione dell'iniziativa. I documenti relativi alle spese sostenute (es.: fatture, scontrini fiscali parlanti</w:t>
      </w:r>
      <w:r>
        <w:rPr>
          <w:rFonts w:ascii="Arial" w:hAnsi="Arial" w:cs="Arial"/>
          <w:szCs w:val="22"/>
        </w:rPr>
        <w:t>,</w:t>
      </w:r>
      <w:r w:rsidRPr="00562EE2">
        <w:rPr>
          <w:rFonts w:ascii="Arial" w:hAnsi="Arial" w:cs="Arial"/>
          <w:szCs w:val="22"/>
        </w:rPr>
        <w:t xml:space="preserve"> ricevute fiscali, note spese) devono essere quietanzati e  presentati in originale. </w:t>
      </w:r>
      <w:r w:rsidRPr="000519E4">
        <w:rPr>
          <w:rFonts w:ascii="Arial" w:hAnsi="Arial" w:cs="Arial"/>
          <w:szCs w:val="22"/>
        </w:rPr>
        <w:t>Possono essere ammessi scontrini fiscali analitici (che riportino cioè la natura e la quantità dei beni acquistati) solo per spese di modesta entità, per i quali il legale rappresentante dell'Associazione beneficiaria del contributo  con dichiarazione sostitutiva di atto notorio dichiari che sono riferiti all'attività finanziata.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>□ Copia del documento d'identità del legale rappresentante in corso di validità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szCs w:val="22"/>
        </w:rPr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2"/>
      </w:tblGrid>
      <w:tr w:rsidR="00430B6B" w:rsidRPr="00562EE2" w:rsidTr="00910E81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B6B" w:rsidRPr="00562EE2" w:rsidRDefault="00430B6B" w:rsidP="00910E81">
            <w:pPr>
              <w:pStyle w:val="TableContents"/>
              <w:ind w:left="39" w:right="65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 documenti contabili devono essere presentati in originale, intestati all'Associazione beneficiaria del contributo e  saldati.</w:t>
            </w:r>
          </w:p>
          <w:p w:rsidR="00430B6B" w:rsidRPr="00562EE2" w:rsidRDefault="00430B6B" w:rsidP="00910E81">
            <w:pPr>
              <w:pStyle w:val="TableContents"/>
              <w:ind w:left="39" w:right="65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430B6B" w:rsidRPr="00562EE2" w:rsidRDefault="00430B6B" w:rsidP="00910E81">
            <w:pPr>
              <w:pStyle w:val="TableContents"/>
              <w:ind w:left="39" w:right="6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Il pagamento deve essere attestato da quietanza in uno dei seguenti modi: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dizione "pagato", timbro, data e firma della Ditta emittente;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dichiarazione della ditta emittente/del beneficiario di avere ricevuto l'importo;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timbro "pagato" della banca;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pagato con quietanza bancaria o copia bonifico;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originale della matrice riguardante l'assegno unitamente alla copia dell'estratto conto dal quale si evince il pagamento dello stesso;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per pagamenti effettuati tramite home-banking allegare copia dell'estratto conto, oscurando le voci che non si riferiscono alla/e operazione/i;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bollettino di c/c postale;</w:t>
            </w:r>
          </w:p>
          <w:p w:rsidR="00430B6B" w:rsidRPr="00562EE2" w:rsidRDefault="00430B6B" w:rsidP="00AE07C4">
            <w:pPr>
              <w:pStyle w:val="TableContents"/>
              <w:numPr>
                <w:ilvl w:val="0"/>
                <w:numId w:val="1"/>
              </w:numPr>
              <w:tabs>
                <w:tab w:val="left" w:pos="352"/>
              </w:tabs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sz w:val="22"/>
                <w:szCs w:val="22"/>
              </w:rPr>
              <w:t>originale del modello F24 per i documenti soggetti a ritenuta d'acconto.</w:t>
            </w:r>
          </w:p>
          <w:p w:rsidR="00430B6B" w:rsidRPr="00562EE2" w:rsidRDefault="00430B6B" w:rsidP="00910E81">
            <w:pPr>
              <w:pStyle w:val="TableContents"/>
              <w:ind w:left="39" w:right="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0B6B" w:rsidRPr="00562EE2" w:rsidRDefault="00430B6B" w:rsidP="00910E81">
            <w:pPr>
              <w:pStyle w:val="TableContents"/>
              <w:ind w:left="39" w:right="6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IMPORTANTE: SU TUTTE LE FATTURE E RICEVUTE FISCALI E SU OGNI DOCUMENTAZIONE PROBATORIA DEVE ESSERE SPECIFICATO L'OGGETTO DELL'INIZIATIVA.</w:t>
            </w:r>
          </w:p>
        </w:tc>
      </w:tr>
    </w:tbl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1) RELAZIONE DETTAGLIATA DELL'INIZIATIVA</w:t>
      </w:r>
    </w:p>
    <w:p w:rsidR="00430B6B" w:rsidRPr="00562EE2" w:rsidRDefault="00430B6B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W w:w="1040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100"/>
        <w:gridCol w:w="5309"/>
      </w:tblGrid>
      <w:tr w:rsidR="00430B6B" w:rsidRPr="00562EE2" w:rsidTr="00910E81">
        <w:trPr>
          <w:trHeight w:val="680"/>
        </w:trPr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562EE2" w:rsidRDefault="00430B6B" w:rsidP="00910E81">
            <w:pPr>
              <w:jc w:val="center"/>
            </w:pPr>
            <w:r w:rsidRPr="00562EE2">
              <w:rPr>
                <w:sz w:val="22"/>
                <w:szCs w:val="22"/>
              </w:rPr>
              <w:t>Per gli utenti/cittadini/giovani</w:t>
            </w: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910E81">
            <w:pPr>
              <w:ind w:left="720"/>
            </w:pPr>
          </w:p>
        </w:tc>
        <w:tc>
          <w:tcPr>
            <w:tcW w:w="53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562EE2" w:rsidRDefault="00430B6B" w:rsidP="00910E81">
            <w:pPr>
              <w:jc w:val="center"/>
            </w:pPr>
            <w:r w:rsidRPr="00562EE2">
              <w:rPr>
                <w:sz w:val="22"/>
                <w:szCs w:val="22"/>
              </w:rPr>
              <w:t>Per l’organizzazione dell’attività</w:t>
            </w: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AE07C4">
            <w:pPr>
              <w:numPr>
                <w:ilvl w:val="0"/>
                <w:numId w:val="8"/>
              </w:numPr>
              <w:suppressAutoHyphens w:val="0"/>
            </w:pPr>
          </w:p>
          <w:p w:rsidR="00430B6B" w:rsidRPr="00562EE2" w:rsidRDefault="00430B6B" w:rsidP="00910E81"/>
        </w:tc>
      </w:tr>
    </w:tbl>
    <w:p w:rsidR="00430B6B" w:rsidRDefault="00430B6B" w:rsidP="00AE07C4">
      <w:pPr>
        <w:jc w:val="both"/>
        <w:rPr>
          <w:b/>
          <w:sz w:val="22"/>
          <w:szCs w:val="22"/>
        </w:rPr>
      </w:pPr>
    </w:p>
    <w:p w:rsidR="00430B6B" w:rsidRDefault="00430B6B" w:rsidP="00AE07C4">
      <w:pPr>
        <w:jc w:val="both"/>
        <w:rPr>
          <w:b/>
          <w:sz w:val="22"/>
          <w:szCs w:val="22"/>
        </w:rPr>
      </w:pPr>
    </w:p>
    <w:p w:rsidR="00430B6B" w:rsidRDefault="00430B6B" w:rsidP="00AE07C4">
      <w:pPr>
        <w:jc w:val="both"/>
        <w:rPr>
          <w:b/>
          <w:sz w:val="22"/>
          <w:szCs w:val="22"/>
        </w:rPr>
      </w:pPr>
    </w:p>
    <w:p w:rsidR="00430B6B" w:rsidRDefault="00430B6B" w:rsidP="00AE07C4">
      <w:pPr>
        <w:jc w:val="both"/>
        <w:rPr>
          <w:b/>
          <w:sz w:val="22"/>
          <w:szCs w:val="22"/>
        </w:rPr>
      </w:pPr>
    </w:p>
    <w:p w:rsidR="00430B6B" w:rsidRDefault="00430B6B" w:rsidP="00AE07C4">
      <w:pPr>
        <w:jc w:val="both"/>
        <w:rPr>
          <w:b/>
          <w:sz w:val="22"/>
          <w:szCs w:val="22"/>
        </w:rPr>
      </w:pPr>
    </w:p>
    <w:p w:rsidR="00430B6B" w:rsidRDefault="00430B6B" w:rsidP="00AE07C4">
      <w:pPr>
        <w:jc w:val="both"/>
        <w:rPr>
          <w:b/>
          <w:sz w:val="22"/>
          <w:szCs w:val="22"/>
        </w:rPr>
      </w:pPr>
    </w:p>
    <w:p w:rsidR="00430B6B" w:rsidRPr="00562EE2" w:rsidRDefault="00430B6B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Area territoriale interessata</w:t>
      </w:r>
      <w:r w:rsidRPr="00562EE2">
        <w:rPr>
          <w:i/>
          <w:sz w:val="22"/>
          <w:szCs w:val="22"/>
        </w:rPr>
        <w:t>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430B6B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F72859" w:rsidRDefault="00430B6B" w:rsidP="00910E8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430B6B" w:rsidRPr="00562EE2" w:rsidRDefault="00430B6B" w:rsidP="00910E81"/>
        </w:tc>
      </w:tr>
    </w:tbl>
    <w:p w:rsidR="00430B6B" w:rsidRPr="00562EE2" w:rsidRDefault="00430B6B" w:rsidP="00AE07C4">
      <w:pPr>
        <w:jc w:val="both"/>
        <w:rPr>
          <w:b/>
          <w:sz w:val="22"/>
          <w:szCs w:val="22"/>
        </w:rPr>
      </w:pPr>
    </w:p>
    <w:p w:rsidR="00430B6B" w:rsidRPr="00562EE2" w:rsidRDefault="00430B6B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430B6B" w:rsidRPr="00562EE2" w:rsidTr="00910E81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F72859" w:rsidRDefault="00430B6B" w:rsidP="00910E8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430B6B" w:rsidRPr="00562EE2" w:rsidRDefault="00430B6B" w:rsidP="00910E81"/>
          <w:p w:rsidR="00430B6B" w:rsidRPr="00562EE2" w:rsidRDefault="00430B6B" w:rsidP="00910E81"/>
        </w:tc>
      </w:tr>
    </w:tbl>
    <w:p w:rsidR="00430B6B" w:rsidRPr="00562EE2" w:rsidRDefault="00430B6B" w:rsidP="00AE07C4">
      <w:pPr>
        <w:jc w:val="both"/>
        <w:rPr>
          <w:b/>
          <w:sz w:val="22"/>
          <w:szCs w:val="22"/>
        </w:rPr>
      </w:pPr>
    </w:p>
    <w:p w:rsidR="00430B6B" w:rsidRPr="00562EE2" w:rsidRDefault="00430B6B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Destinatari raggiunti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>Numero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253"/>
        <w:gridCol w:w="2693"/>
      </w:tblGrid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pStyle w:val="Heading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pStyle w:val="Heading4"/>
              <w:rPr>
                <w:rFonts w:cs="Arial"/>
                <w:sz w:val="22"/>
                <w:szCs w:val="22"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  <w:tr w:rsidR="00430B6B" w:rsidRPr="000519E4" w:rsidTr="00910E81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b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0519E4" w:rsidRDefault="00430B6B" w:rsidP="00910E81">
            <w:pPr>
              <w:rPr>
                <w:highlight w:val="red"/>
              </w:rPr>
            </w:pPr>
          </w:p>
        </w:tc>
      </w:tr>
    </w:tbl>
    <w:p w:rsidR="00430B6B" w:rsidRPr="00562EE2" w:rsidRDefault="00430B6B" w:rsidP="00AE07C4">
      <w:pPr>
        <w:jc w:val="both"/>
        <w:rPr>
          <w:b/>
          <w:sz w:val="22"/>
          <w:szCs w:val="22"/>
        </w:rPr>
      </w:pPr>
    </w:p>
    <w:p w:rsidR="00430B6B" w:rsidRPr="00562EE2" w:rsidRDefault="00430B6B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qualitativo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430B6B" w:rsidRPr="00562EE2" w:rsidTr="00910E81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0B6B" w:rsidRPr="00562EE2" w:rsidRDefault="00430B6B" w:rsidP="00910E81"/>
        </w:tc>
      </w:tr>
    </w:tbl>
    <w:p w:rsidR="00430B6B" w:rsidRPr="00562EE2" w:rsidRDefault="00430B6B" w:rsidP="00AE07C4">
      <w:pPr>
        <w:jc w:val="both"/>
        <w:rPr>
          <w:b/>
          <w:sz w:val="22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2) ALLEGARE DOCUMENTAZIONE ILLUSTRATIVA DELL'INIZIATIVA REALIZZATA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DICHIARAZIONE SOSTITUTIVA DI ATTO DI NOTORIETA'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(resa ai sensi dell'art. 47 del D.P.R. 28.12.200 n. 445)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Il/La sottoscritto_____________</w:t>
      </w:r>
      <w:r>
        <w:rPr>
          <w:rFonts w:ascii="Arial" w:hAnsi="Arial" w:cs="Arial"/>
          <w:szCs w:val="22"/>
        </w:rPr>
        <w:t>____________________</w:t>
      </w:r>
      <w:r w:rsidRPr="00562EE2">
        <w:rPr>
          <w:rFonts w:ascii="Arial" w:hAnsi="Arial" w:cs="Arial"/>
          <w:szCs w:val="22"/>
        </w:rPr>
        <w:t>________ nella sua qualità di legale rappresentante del_____________________________</w:t>
      </w:r>
      <w:r>
        <w:rPr>
          <w:rFonts w:ascii="Arial" w:hAnsi="Arial" w:cs="Arial"/>
          <w:szCs w:val="22"/>
        </w:rPr>
        <w:t>______</w:t>
      </w:r>
      <w:r w:rsidRPr="00562EE2">
        <w:rPr>
          <w:rFonts w:ascii="Arial" w:hAnsi="Arial" w:cs="Arial"/>
          <w:szCs w:val="22"/>
        </w:rPr>
        <w:t>__________ con sede a______________________________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 xml:space="preserve">in via_____________________________________codice fiscale/partita IVA __________________________ 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consapevole delle sanzioni penali previste dall'art. 76 del D.P.R. 28.12.2000 n. 445 per le ipotesi di falsità in atti e dichiarazioni mendaci, in riferimento all'iniziativa denominata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113" w:line="283" w:lineRule="atLeast"/>
        <w:ind w:left="39" w:right="65"/>
        <w:jc w:val="both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113" w:line="360" w:lineRule="auto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DICHIARA SOTTO LA PROPRIA RESPONSABILITÁ</w:t>
      </w:r>
    </w:p>
    <w:p w:rsidR="00430B6B" w:rsidRPr="00562EE2" w:rsidRDefault="00430B6B" w:rsidP="00AE07C4">
      <w:pPr>
        <w:pStyle w:val="Textbody"/>
        <w:numPr>
          <w:ilvl w:val="0"/>
          <w:numId w:val="17"/>
        </w:numPr>
        <w:tabs>
          <w:tab w:val="left" w:pos="4503"/>
        </w:tabs>
        <w:spacing w:after="0" w:line="360" w:lineRule="auto"/>
        <w:ind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 xml:space="preserve">che gli importi indicati sono al </w:t>
      </w:r>
      <w:r w:rsidRPr="00562EE2">
        <w:rPr>
          <w:rFonts w:ascii="Arial" w:hAnsi="Arial" w:cs="Arial"/>
          <w:b/>
          <w:bCs/>
          <w:szCs w:val="22"/>
        </w:rPr>
        <w:t xml:space="preserve">netto di IVA </w:t>
      </w:r>
      <w:r w:rsidRPr="00562EE2">
        <w:rPr>
          <w:rFonts w:ascii="Arial" w:hAnsi="Arial" w:cs="Arial"/>
          <w:szCs w:val="22"/>
        </w:rPr>
        <w:t>in quanto questa può essere scaricata</w:t>
      </w:r>
    </w:p>
    <w:p w:rsidR="00430B6B" w:rsidRPr="00562EE2" w:rsidRDefault="00430B6B" w:rsidP="00AE07C4">
      <w:pPr>
        <w:pStyle w:val="Textbody"/>
        <w:numPr>
          <w:ilvl w:val="0"/>
          <w:numId w:val="17"/>
        </w:numPr>
        <w:tabs>
          <w:tab w:val="left" w:pos="4503"/>
        </w:tabs>
        <w:spacing w:after="0" w:line="360" w:lineRule="auto"/>
        <w:ind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 xml:space="preserve">che gli importi indicati sono al </w:t>
      </w:r>
      <w:r w:rsidRPr="00562EE2">
        <w:rPr>
          <w:rFonts w:ascii="Arial" w:hAnsi="Arial" w:cs="Arial"/>
          <w:b/>
          <w:bCs/>
          <w:szCs w:val="22"/>
        </w:rPr>
        <w:t xml:space="preserve">comprensivi di IVA </w:t>
      </w:r>
      <w:r w:rsidRPr="00562EE2">
        <w:rPr>
          <w:rFonts w:ascii="Arial" w:hAnsi="Arial" w:cs="Arial"/>
          <w:szCs w:val="22"/>
        </w:rPr>
        <w:t>in quanto questa non può essere scaricata</w:t>
      </w:r>
    </w:p>
    <w:p w:rsidR="00430B6B" w:rsidRPr="00562EE2" w:rsidRDefault="00430B6B" w:rsidP="00AE07C4">
      <w:pPr>
        <w:pStyle w:val="Textbody"/>
        <w:numPr>
          <w:ilvl w:val="0"/>
          <w:numId w:val="2"/>
        </w:numPr>
        <w:tabs>
          <w:tab w:val="left" w:pos="99"/>
          <w:tab w:val="left" w:pos="365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szCs w:val="22"/>
        </w:rPr>
        <w:t xml:space="preserve">che l'iniziativa ha comportato una </w:t>
      </w:r>
      <w:r w:rsidRPr="00562EE2">
        <w:rPr>
          <w:rFonts w:ascii="Arial" w:hAnsi="Arial" w:cs="Arial"/>
          <w:b/>
          <w:bCs/>
          <w:szCs w:val="22"/>
        </w:rPr>
        <w:t xml:space="preserve">spesa complessiva </w:t>
      </w:r>
      <w:r w:rsidRPr="00562EE2">
        <w:rPr>
          <w:rFonts w:ascii="Arial" w:hAnsi="Arial" w:cs="Arial"/>
          <w:szCs w:val="22"/>
        </w:rPr>
        <w:t>sostenuta di €</w:t>
      </w:r>
    </w:p>
    <w:p w:rsidR="00430B6B" w:rsidRPr="00562EE2" w:rsidRDefault="00430B6B" w:rsidP="00AE07C4">
      <w:pPr>
        <w:pStyle w:val="Textbody"/>
        <w:numPr>
          <w:ilvl w:val="0"/>
          <w:numId w:val="2"/>
        </w:numPr>
        <w:tabs>
          <w:tab w:val="left" w:pos="99"/>
          <w:tab w:val="left" w:pos="365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che le eventuali entrate sono state :</w:t>
      </w:r>
    </w:p>
    <w:p w:rsidR="00430B6B" w:rsidRPr="00562EE2" w:rsidRDefault="00430B6B" w:rsidP="00AE07C4">
      <w:pPr>
        <w:pStyle w:val="Textbody"/>
        <w:tabs>
          <w:tab w:val="left" w:pos="99"/>
        </w:tabs>
        <w:spacing w:after="0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numPr>
          <w:ilvl w:val="0"/>
          <w:numId w:val="3"/>
        </w:numPr>
        <w:tabs>
          <w:tab w:val="left" w:pos="99"/>
          <w:tab w:val="left" w:pos="352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Contributi</w:t>
      </w:r>
      <w:r w:rsidRPr="00562EE2">
        <w:rPr>
          <w:rFonts w:ascii="Arial" w:hAnsi="Arial" w:cs="Arial"/>
          <w:szCs w:val="22"/>
        </w:rPr>
        <w:t xml:space="preserve">  (escluso quello del Comune di Ferrara) precisare soggetto erogatore e importi</w:t>
      </w:r>
    </w:p>
    <w:p w:rsidR="00430B6B" w:rsidRPr="00562EE2" w:rsidRDefault="00430B6B" w:rsidP="00AE07C4">
      <w:pPr>
        <w:pStyle w:val="Textbody"/>
        <w:tabs>
          <w:tab w:val="left" w:pos="99"/>
          <w:tab w:val="left" w:pos="352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   </w:t>
      </w:r>
      <w:r w:rsidRPr="00562EE2">
        <w:rPr>
          <w:rFonts w:ascii="Arial" w:hAnsi="Arial" w:cs="Arial"/>
          <w:szCs w:val="22"/>
        </w:rPr>
        <w:tab/>
        <w:t xml:space="preserve"> €  </w:t>
      </w:r>
    </w:p>
    <w:p w:rsidR="00430B6B" w:rsidRPr="00562EE2" w:rsidRDefault="00430B6B" w:rsidP="00AE07C4">
      <w:pPr>
        <w:pStyle w:val="Textbody"/>
        <w:tabs>
          <w:tab w:val="left" w:pos="99"/>
          <w:tab w:val="left" w:pos="352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   </w:t>
      </w:r>
      <w:r w:rsidRPr="00562EE2">
        <w:rPr>
          <w:rFonts w:ascii="Arial" w:hAnsi="Arial" w:cs="Arial"/>
          <w:szCs w:val="22"/>
        </w:rPr>
        <w:tab/>
        <w:t xml:space="preserve"> €  </w:t>
      </w:r>
    </w:p>
    <w:p w:rsidR="00430B6B" w:rsidRPr="00562EE2" w:rsidRDefault="00430B6B" w:rsidP="00AE07C4">
      <w:pPr>
        <w:pStyle w:val="Textbody"/>
        <w:tabs>
          <w:tab w:val="left" w:pos="99"/>
          <w:tab w:val="left" w:pos="352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   </w:t>
      </w:r>
      <w:r w:rsidRPr="00562EE2">
        <w:rPr>
          <w:rFonts w:ascii="Arial" w:hAnsi="Arial" w:cs="Arial"/>
          <w:szCs w:val="22"/>
        </w:rPr>
        <w:tab/>
        <w:t xml:space="preserve"> €  </w:t>
      </w:r>
    </w:p>
    <w:p w:rsidR="00430B6B" w:rsidRPr="00562EE2" w:rsidRDefault="00430B6B" w:rsidP="00AE07C4">
      <w:pPr>
        <w:pStyle w:val="Textbody"/>
        <w:numPr>
          <w:ilvl w:val="0"/>
          <w:numId w:val="4"/>
        </w:numPr>
        <w:tabs>
          <w:tab w:val="left" w:pos="99"/>
          <w:tab w:val="left" w:pos="352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Quote di adesione, di partecipazione o d'iscrizione all'iniziativa:</w:t>
      </w:r>
    </w:p>
    <w:p w:rsidR="00430B6B" w:rsidRPr="00562EE2" w:rsidRDefault="00430B6B" w:rsidP="00AE07C4">
      <w:pPr>
        <w:pStyle w:val="Textbody"/>
        <w:numPr>
          <w:ilvl w:val="0"/>
          <w:numId w:val="5"/>
        </w:numPr>
        <w:tabs>
          <w:tab w:val="left" w:pos="339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 xml:space="preserve">per associati 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              </w:t>
      </w:r>
      <w:r w:rsidRPr="00562EE2">
        <w:rPr>
          <w:rFonts w:ascii="Arial" w:hAnsi="Arial" w:cs="Arial"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numPr>
          <w:ilvl w:val="0"/>
          <w:numId w:val="5"/>
        </w:numPr>
        <w:tabs>
          <w:tab w:val="left" w:pos="339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e/o per terzi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              </w:t>
      </w:r>
      <w:r w:rsidRPr="00562EE2">
        <w:rPr>
          <w:rFonts w:ascii="Arial" w:hAnsi="Arial" w:cs="Arial"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numPr>
          <w:ilvl w:val="0"/>
          <w:numId w:val="6"/>
        </w:numPr>
        <w:tabs>
          <w:tab w:val="left" w:pos="36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Incassi o entrate derivanti dall'iniziativa:</w:t>
      </w:r>
    </w:p>
    <w:p w:rsidR="00430B6B" w:rsidRPr="00562EE2" w:rsidRDefault="00430B6B" w:rsidP="00AE07C4">
      <w:pPr>
        <w:pStyle w:val="Textbody"/>
        <w:numPr>
          <w:ilvl w:val="0"/>
          <w:numId w:val="7"/>
        </w:numPr>
        <w:tabs>
          <w:tab w:val="left" w:pos="36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sponsorizzazioni varie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numPr>
          <w:ilvl w:val="0"/>
          <w:numId w:val="7"/>
        </w:numPr>
        <w:tabs>
          <w:tab w:val="left" w:pos="36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biglietti d'ingresso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numPr>
          <w:ilvl w:val="0"/>
          <w:numId w:val="7"/>
        </w:numPr>
        <w:tabs>
          <w:tab w:val="left" w:pos="36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C5623D">
        <w:rPr>
          <w:rFonts w:ascii="Arial" w:hAnsi="Arial" w:cs="Arial"/>
          <w:szCs w:val="22"/>
        </w:rPr>
        <w:t>somministrazione bibite e/o alimenti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numPr>
          <w:ilvl w:val="0"/>
          <w:numId w:val="7"/>
        </w:numPr>
        <w:tabs>
          <w:tab w:val="left" w:pos="36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cataloghi, dischi o altro</w:t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tabs>
          <w:tab w:val="left" w:pos="51"/>
          <w:tab w:val="left" w:pos="546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 xml:space="preserve">4)Fondi propri (disavanzo)                                                          </w:t>
      </w:r>
      <w:r w:rsidRPr="00562EE2">
        <w:rPr>
          <w:rFonts w:ascii="Arial" w:hAnsi="Arial" w:cs="Arial"/>
          <w:b/>
          <w:bCs/>
          <w:szCs w:val="22"/>
        </w:rPr>
        <w:tab/>
        <w:t xml:space="preserve">€  </w:t>
      </w:r>
    </w:p>
    <w:p w:rsidR="00430B6B" w:rsidRPr="00562EE2" w:rsidRDefault="00430B6B" w:rsidP="00AE07C4">
      <w:pPr>
        <w:pStyle w:val="Textbody"/>
        <w:tabs>
          <w:tab w:val="left" w:pos="51"/>
          <w:tab w:val="left" w:pos="546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l sottoscritto dichiara di non aver ricevuto o richiesto, per questa iniziativa, altri contributi oltre a quelli indicati e che tutta la documentazione contabile prodotta è riferita all'iniziativa.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=================================================================================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both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Importante: debbono essere presentati documenti contabili quietanzati per un ammontare almeno pari al contributo concesso.</w:t>
      </w:r>
    </w:p>
    <w:p w:rsidR="00430B6B" w:rsidRPr="00562EE2" w:rsidRDefault="00430B6B" w:rsidP="00AE07C4">
      <w:pPr>
        <w:pStyle w:val="Textbody"/>
        <w:pBdr>
          <w:bottom w:val="double" w:sz="2" w:space="0" w:color="000000"/>
        </w:pBdr>
        <w:tabs>
          <w:tab w:val="left" w:pos="4503"/>
        </w:tabs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L'Amministrazione comunale si riserva di effettuare controlli sull'intera documentazione di spesa (art. 71, comma 1. D.P.R. 28.12.2000 N. 445.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 xml:space="preserve">Luogo e data  </w:t>
      </w:r>
      <w:r w:rsidRPr="00562EE2">
        <w:rPr>
          <w:rFonts w:ascii="Arial" w:hAnsi="Arial" w:cs="Arial"/>
          <w:szCs w:val="22"/>
        </w:rPr>
        <w:tab/>
        <w:t>Firma per esteso del/la legale rappresentante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______________________________________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______________________________________________________________</w:t>
      </w:r>
      <w:r>
        <w:rPr>
          <w:rFonts w:ascii="Arial" w:hAnsi="Arial" w:cs="Arial"/>
          <w:b/>
          <w:bCs/>
          <w:szCs w:val="22"/>
        </w:rPr>
        <w:t>_________________________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PARTE RISERVATA ALL'UFFICIO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113"/>
        <w:ind w:left="39" w:right="65"/>
        <w:jc w:val="both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Ai sensi dell'art. 38 del D.P.R. 28.12.2000 n. 445 la presente dichiarazione non necessita di autentica della sottoscrizione in quanto: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113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 la firma è stata apposta in presenza del dipendente addetto a ricevere il documento;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 il documento è stato sottoscritto e trasmesso unitamente alla fotocopia del documento di identità del sottoscrittore.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Luogo e data _______________________________     Firma dell'impiegato___________________________________</w:t>
      </w:r>
    </w:p>
    <w:p w:rsidR="00430B6B" w:rsidRPr="00562EE2" w:rsidRDefault="00430B6B" w:rsidP="00AE07C4">
      <w:pPr>
        <w:pStyle w:val="Standard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Standard"/>
        <w:ind w:left="39" w:right="65"/>
        <w:jc w:val="center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 xml:space="preserve"> </w:t>
      </w:r>
      <w:r w:rsidRPr="00562EE2">
        <w:rPr>
          <w:rFonts w:ascii="Arial" w:hAnsi="Arial" w:cs="Arial"/>
          <w:b/>
          <w:sz w:val="22"/>
          <w:szCs w:val="22"/>
        </w:rPr>
        <w:t>DICHIARAZIONE PER LIQUIDAZIONE CONTRIBUTO</w:t>
      </w:r>
    </w:p>
    <w:p w:rsidR="00430B6B" w:rsidRPr="00562EE2" w:rsidRDefault="00430B6B" w:rsidP="00AE07C4">
      <w:pPr>
        <w:pStyle w:val="Standard"/>
        <w:ind w:left="39" w:right="65"/>
        <w:jc w:val="center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(ai fini dell'applicazione della ritenuta del 4% ex art. 28 del D.P.R. 29.9.1973 n. 600)</w:t>
      </w:r>
    </w:p>
    <w:p w:rsidR="00430B6B" w:rsidRPr="00562EE2" w:rsidRDefault="00430B6B" w:rsidP="00AE07C4">
      <w:pPr>
        <w:pStyle w:val="Standard"/>
        <w:ind w:left="39" w:right="65"/>
        <w:jc w:val="center"/>
        <w:rPr>
          <w:rFonts w:ascii="Arial" w:hAnsi="Arial" w:cs="Arial"/>
          <w:b/>
          <w:sz w:val="22"/>
          <w:szCs w:val="22"/>
        </w:rPr>
      </w:pPr>
    </w:p>
    <w:p w:rsidR="00430B6B" w:rsidRPr="00562EE2" w:rsidRDefault="00430B6B" w:rsidP="00AE07C4">
      <w:pPr>
        <w:pStyle w:val="Standard"/>
        <w:ind w:left="39" w:right="65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Textbody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Il/La sottoscritto____________________</w:t>
      </w:r>
      <w:r>
        <w:rPr>
          <w:rFonts w:ascii="Arial" w:hAnsi="Arial" w:cs="Arial"/>
          <w:szCs w:val="22"/>
        </w:rPr>
        <w:t>_______________</w:t>
      </w:r>
      <w:r w:rsidRPr="00562EE2">
        <w:rPr>
          <w:rFonts w:ascii="Arial" w:hAnsi="Arial" w:cs="Arial"/>
          <w:szCs w:val="22"/>
        </w:rPr>
        <w:t>__ nella sua qualità di legale rappresentante del_________________________________________ con sede a______________________________</w:t>
      </w:r>
    </w:p>
    <w:p w:rsidR="00430B6B" w:rsidRPr="00562EE2" w:rsidRDefault="00430B6B" w:rsidP="00AE07C4">
      <w:pPr>
        <w:pStyle w:val="Textbody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>in via____________________________________codice fiscale/partita IVA __________________________  beneficiaria del contributo per:</w:t>
      </w:r>
    </w:p>
    <w:p w:rsidR="00430B6B" w:rsidRPr="00562EE2" w:rsidRDefault="00430B6B" w:rsidP="00AE07C4">
      <w:pPr>
        <w:pStyle w:val="Standard"/>
        <w:numPr>
          <w:ilvl w:val="0"/>
          <w:numId w:val="16"/>
        </w:numPr>
        <w:spacing w:line="360" w:lineRule="auto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ATTIVITA' ORDINARIA  ANNO ________________</w:t>
      </w:r>
    </w:p>
    <w:p w:rsidR="00430B6B" w:rsidRPr="00562EE2" w:rsidRDefault="00430B6B" w:rsidP="00AE07C4">
      <w:pPr>
        <w:pStyle w:val="Standard"/>
        <w:numPr>
          <w:ilvl w:val="0"/>
          <w:numId w:val="16"/>
        </w:numPr>
        <w:spacing w:line="360" w:lineRule="auto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L'INIZIATIVA DENOMINATA ____________________________________________________</w:t>
      </w:r>
    </w:p>
    <w:p w:rsidR="00430B6B" w:rsidRDefault="00430B6B" w:rsidP="00AE07C4">
      <w:pPr>
        <w:pStyle w:val="Standard"/>
        <w:spacing w:line="360" w:lineRule="auto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430B6B" w:rsidRPr="00562EE2" w:rsidRDefault="00430B6B" w:rsidP="00AE07C4">
      <w:pPr>
        <w:pStyle w:val="Standard"/>
        <w:spacing w:line="360" w:lineRule="auto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DICHIARA</w:t>
      </w:r>
    </w:p>
    <w:p w:rsidR="00430B6B" w:rsidRPr="00562EE2" w:rsidRDefault="00430B6B" w:rsidP="00AE07C4">
      <w:pPr>
        <w:pStyle w:val="Standard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Standard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ai fini dell’applicazione della ritenuta del 4% (ex art. 28 del D.P.R. 29.09.1973 n. 600) sull’importo del contributo concesso dal Comune di Ferrara, che:</w:t>
      </w:r>
    </w:p>
    <w:p w:rsidR="00430B6B" w:rsidRPr="00562EE2" w:rsidRDefault="00430B6B" w:rsidP="00AE07C4">
      <w:pPr>
        <w:pStyle w:val="Standard"/>
        <w:spacing w:before="113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A:</w:t>
      </w:r>
      <w:r w:rsidRPr="00562EE2">
        <w:rPr>
          <w:rFonts w:ascii="Arial" w:hAnsi="Arial" w:cs="Arial"/>
          <w:sz w:val="22"/>
          <w:szCs w:val="22"/>
        </w:rPr>
        <w:t xml:space="preserve"> l’Ente rappresentato è:</w:t>
      </w:r>
    </w:p>
    <w:p w:rsidR="00430B6B" w:rsidRPr="00562EE2" w:rsidRDefault="00430B6B" w:rsidP="00AE07C4">
      <w:pPr>
        <w:pStyle w:val="Standard"/>
        <w:numPr>
          <w:ilvl w:val="0"/>
          <w:numId w:val="11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Una società o un ente commerciale (art. 73 del D.P.R. n. 917/1986);</w:t>
      </w:r>
    </w:p>
    <w:p w:rsidR="00430B6B" w:rsidRPr="00562EE2" w:rsidRDefault="00430B6B" w:rsidP="00AE07C4">
      <w:pPr>
        <w:pStyle w:val="Standard"/>
        <w:numPr>
          <w:ilvl w:val="0"/>
          <w:numId w:val="11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Un ente non commerciale;</w:t>
      </w:r>
    </w:p>
    <w:p w:rsidR="00430B6B" w:rsidRPr="00562EE2" w:rsidRDefault="00430B6B" w:rsidP="00AE07C4">
      <w:pPr>
        <w:pStyle w:val="Textbodyindent"/>
        <w:spacing w:before="57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nel caso in cui venga barrata la casella relativa alla prima opzione (una società o un ente commerciale) va omessa la compilazione delle caselle relative alle lettere B,C,D ed E.</w:t>
      </w:r>
    </w:p>
    <w:p w:rsidR="00430B6B" w:rsidRPr="00562EE2" w:rsidRDefault="00430B6B" w:rsidP="00AE07C4">
      <w:pPr>
        <w:pStyle w:val="Standard"/>
        <w:spacing w:before="113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B</w:t>
      </w:r>
      <w:r w:rsidRPr="00562EE2">
        <w:rPr>
          <w:rFonts w:ascii="Arial" w:hAnsi="Arial" w:cs="Arial"/>
          <w:sz w:val="22"/>
          <w:szCs w:val="22"/>
        </w:rPr>
        <w:t>: l’Ente rappresentato è:</w:t>
      </w:r>
    </w:p>
    <w:p w:rsidR="00430B6B" w:rsidRPr="00562EE2" w:rsidRDefault="00430B6B" w:rsidP="00AE07C4">
      <w:pPr>
        <w:pStyle w:val="Standard"/>
        <w:numPr>
          <w:ilvl w:val="0"/>
          <w:numId w:val="12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 xml:space="preserve">iscritto all’Anagrafe delle Onlus o è “Onlus” di diritto, ai sensi dell’art. 10 del D.Legs. n. </w:t>
      </w:r>
      <w:r w:rsidRPr="00562EE2">
        <w:rPr>
          <w:rFonts w:ascii="Arial" w:hAnsi="Arial" w:cs="Arial"/>
          <w:b/>
          <w:sz w:val="22"/>
          <w:szCs w:val="22"/>
        </w:rPr>
        <w:tab/>
        <w:t xml:space="preserve">     460/1997;</w:t>
      </w:r>
    </w:p>
    <w:p w:rsidR="00430B6B" w:rsidRPr="00562EE2" w:rsidRDefault="00430B6B" w:rsidP="00AE07C4">
      <w:pPr>
        <w:pStyle w:val="Standard"/>
        <w:numPr>
          <w:ilvl w:val="0"/>
          <w:numId w:val="12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non iscritto all’Anagrafe delle Onlus;</w:t>
      </w:r>
    </w:p>
    <w:p w:rsidR="00430B6B" w:rsidRPr="00562EE2" w:rsidRDefault="00430B6B" w:rsidP="00AE07C4">
      <w:pPr>
        <w:pStyle w:val="Textbodyindent"/>
        <w:spacing w:before="57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nel caso in cui venga barrata la casella relativa alla prima opzione (iscritto all’anagrafe onlus) va omessa la compilazione delle caselle relative alle restanti lettere.</w:t>
      </w:r>
    </w:p>
    <w:p w:rsidR="00430B6B" w:rsidRPr="00562EE2" w:rsidRDefault="00430B6B" w:rsidP="00AE07C4">
      <w:pPr>
        <w:pStyle w:val="Standard"/>
        <w:spacing w:before="113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 xml:space="preserve">C: </w:t>
      </w:r>
      <w:r w:rsidRPr="00562EE2">
        <w:rPr>
          <w:rFonts w:ascii="Arial" w:hAnsi="Arial" w:cs="Arial"/>
          <w:sz w:val="22"/>
          <w:szCs w:val="22"/>
        </w:rPr>
        <w:t>l’Ente rappresentato:</w:t>
      </w:r>
    </w:p>
    <w:p w:rsidR="00430B6B" w:rsidRPr="00562EE2" w:rsidRDefault="00430B6B" w:rsidP="00AE07C4">
      <w:pPr>
        <w:pStyle w:val="Standard"/>
        <w:numPr>
          <w:ilvl w:val="0"/>
          <w:numId w:val="13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esercita attività commerciale in via occasionale o non prevalente;</w:t>
      </w:r>
    </w:p>
    <w:p w:rsidR="00430B6B" w:rsidRPr="00562EE2" w:rsidRDefault="00430B6B" w:rsidP="00AE07C4">
      <w:pPr>
        <w:pStyle w:val="Standard"/>
        <w:numPr>
          <w:ilvl w:val="0"/>
          <w:numId w:val="13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non esercita attività commerciale nemmeno in via occasionale.</w:t>
      </w:r>
    </w:p>
    <w:p w:rsidR="00430B6B" w:rsidRPr="00562EE2" w:rsidRDefault="00430B6B" w:rsidP="00AE07C4">
      <w:pPr>
        <w:pStyle w:val="Standard"/>
        <w:spacing w:before="170" w:after="170"/>
        <w:ind w:left="39" w:right="65"/>
        <w:jc w:val="center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DICHIARA INOLTRE CHE (compilare lett. D o E a seconda del tipo di contributo)</w:t>
      </w:r>
    </w:p>
    <w:p w:rsidR="00430B6B" w:rsidRPr="00562EE2" w:rsidRDefault="00430B6B" w:rsidP="00AE07C4">
      <w:pPr>
        <w:pStyle w:val="Standard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 xml:space="preserve">D: </w:t>
      </w:r>
      <w:r w:rsidRPr="00562EE2">
        <w:rPr>
          <w:rFonts w:ascii="Arial" w:hAnsi="Arial" w:cs="Arial"/>
          <w:sz w:val="22"/>
          <w:szCs w:val="22"/>
        </w:rPr>
        <w:t xml:space="preserve">il </w:t>
      </w:r>
      <w:r w:rsidRPr="00562EE2">
        <w:rPr>
          <w:rFonts w:ascii="Arial" w:hAnsi="Arial" w:cs="Arial"/>
          <w:sz w:val="22"/>
          <w:szCs w:val="22"/>
          <w:u w:val="single"/>
        </w:rPr>
        <w:t>contributo ordinario</w:t>
      </w:r>
      <w:r w:rsidRPr="00562EE2">
        <w:rPr>
          <w:rFonts w:ascii="Arial" w:hAnsi="Arial" w:cs="Arial"/>
          <w:sz w:val="22"/>
          <w:szCs w:val="22"/>
        </w:rPr>
        <w:t>, riguardante l’attività annuale, assegnato dal Comune di Ferrara è impiegato:</w:t>
      </w:r>
    </w:p>
    <w:p w:rsidR="00430B6B" w:rsidRPr="00562EE2" w:rsidRDefault="00430B6B" w:rsidP="00AE07C4">
      <w:pPr>
        <w:pStyle w:val="Standard"/>
        <w:numPr>
          <w:ilvl w:val="0"/>
          <w:numId w:val="14"/>
        </w:numPr>
        <w:spacing w:before="57"/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esclusivamente a fronte dell’attività istituzionale non commerciale.</w:t>
      </w:r>
    </w:p>
    <w:p w:rsidR="00430B6B" w:rsidRPr="00562EE2" w:rsidRDefault="00430B6B" w:rsidP="00AE07C4">
      <w:pPr>
        <w:pStyle w:val="Standard"/>
        <w:numPr>
          <w:ilvl w:val="0"/>
          <w:numId w:val="14"/>
        </w:numPr>
        <w:spacing w:before="57"/>
        <w:ind w:right="65"/>
        <w:jc w:val="both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a fronte dell’attività commerciale</w:t>
      </w:r>
    </w:p>
    <w:p w:rsidR="00430B6B" w:rsidRPr="00562EE2" w:rsidRDefault="00430B6B" w:rsidP="00AE07C4">
      <w:pPr>
        <w:pStyle w:val="Standard"/>
        <w:spacing w:before="113"/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 xml:space="preserve">E: </w:t>
      </w:r>
      <w:r w:rsidRPr="00562EE2">
        <w:rPr>
          <w:rFonts w:ascii="Arial" w:hAnsi="Arial" w:cs="Arial"/>
          <w:sz w:val="22"/>
          <w:szCs w:val="22"/>
        </w:rPr>
        <w:t xml:space="preserve">l’iniziativa per la quale è stato concesso il </w:t>
      </w:r>
      <w:r w:rsidRPr="00562EE2">
        <w:rPr>
          <w:rFonts w:ascii="Arial" w:hAnsi="Arial" w:cs="Arial"/>
          <w:sz w:val="22"/>
          <w:szCs w:val="22"/>
          <w:u w:val="single"/>
        </w:rPr>
        <w:t>contributo straordinario</w:t>
      </w:r>
      <w:r w:rsidRPr="00562EE2">
        <w:rPr>
          <w:rFonts w:ascii="Arial" w:hAnsi="Arial" w:cs="Arial"/>
          <w:sz w:val="22"/>
          <w:szCs w:val="22"/>
        </w:rPr>
        <w:t xml:space="preserve"> o altre provvidenze (come da preventivo/rendiconto allegato) :</w:t>
      </w:r>
    </w:p>
    <w:p w:rsidR="00430B6B" w:rsidRPr="00562EE2" w:rsidRDefault="00430B6B" w:rsidP="00AE07C4">
      <w:pPr>
        <w:pStyle w:val="Standard"/>
        <w:numPr>
          <w:ilvl w:val="0"/>
          <w:numId w:val="15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ha natura commerciale</w:t>
      </w:r>
    </w:p>
    <w:p w:rsidR="00430B6B" w:rsidRPr="00562EE2" w:rsidRDefault="00430B6B" w:rsidP="00AE07C4">
      <w:pPr>
        <w:pStyle w:val="Standard"/>
        <w:numPr>
          <w:ilvl w:val="0"/>
          <w:numId w:val="15"/>
        </w:numPr>
        <w:spacing w:before="57"/>
        <w:ind w:right="65"/>
        <w:jc w:val="both"/>
        <w:rPr>
          <w:rFonts w:ascii="Arial" w:hAnsi="Arial" w:cs="Arial"/>
          <w:b/>
          <w:sz w:val="22"/>
          <w:szCs w:val="22"/>
        </w:rPr>
      </w:pPr>
      <w:r w:rsidRPr="00562EE2">
        <w:rPr>
          <w:rFonts w:ascii="Arial" w:hAnsi="Arial" w:cs="Arial"/>
          <w:b/>
          <w:sz w:val="22"/>
          <w:szCs w:val="22"/>
        </w:rPr>
        <w:t>non ha natura commerciale</w:t>
      </w:r>
    </w:p>
    <w:p w:rsidR="00430B6B" w:rsidRPr="00562EE2" w:rsidRDefault="00430B6B" w:rsidP="00AE07C4">
      <w:pPr>
        <w:pStyle w:val="Standard"/>
        <w:spacing w:before="113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Standard"/>
        <w:spacing w:before="113"/>
        <w:ind w:left="39" w:right="65"/>
        <w:jc w:val="both"/>
        <w:rPr>
          <w:rFonts w:ascii="Arial" w:hAnsi="Arial" w:cs="Arial"/>
          <w:sz w:val="22"/>
          <w:szCs w:val="22"/>
        </w:rPr>
        <w:sectPr w:rsidR="00430B6B" w:rsidRPr="00562EE2">
          <w:footerReference w:type="even" r:id="rId7"/>
          <w:footerReference w:type="default" r:id="rId8"/>
          <w:pgSz w:w="11906" w:h="16838"/>
          <w:pgMar w:top="1474" w:right="567" w:bottom="907" w:left="567" w:header="283" w:footer="567" w:gutter="0"/>
          <w:cols w:space="0"/>
          <w:titlePg/>
        </w:sectPr>
      </w:pPr>
      <w:r w:rsidRPr="00562EE2">
        <w:rPr>
          <w:rFonts w:ascii="Arial" w:hAnsi="Arial" w:cs="Arial"/>
          <w:sz w:val="22"/>
          <w:szCs w:val="22"/>
        </w:rPr>
        <w:t xml:space="preserve">Data ___________ </w:t>
      </w:r>
      <w:r w:rsidRPr="00562EE2">
        <w:rPr>
          <w:rFonts w:ascii="Arial" w:hAnsi="Arial" w:cs="Arial"/>
          <w:sz w:val="22"/>
          <w:szCs w:val="22"/>
        </w:rPr>
        <w:tab/>
      </w:r>
      <w:r w:rsidRPr="00562EE2">
        <w:rPr>
          <w:rFonts w:ascii="Arial" w:hAnsi="Arial" w:cs="Arial"/>
          <w:sz w:val="22"/>
          <w:szCs w:val="22"/>
        </w:rPr>
        <w:tab/>
        <w:t>Firma del/la legale rappresentante _________________________________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CONSUNTIVO DELLA SPESA COMPLESSIVA SOSTENUTA PER L'INIZIATIVA REALIZZATA</w:t>
      </w:r>
    </w:p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>ED ELENCO DOCUMENTI A COPERTURA DEL CONTRIBUTO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0"/>
        <w:gridCol w:w="1568"/>
        <w:gridCol w:w="1984"/>
        <w:gridCol w:w="4848"/>
        <w:gridCol w:w="1910"/>
      </w:tblGrid>
      <w:tr w:rsidR="00430B6B" w:rsidRPr="00562EE2" w:rsidTr="00910E81">
        <w:tc>
          <w:tcPr>
            <w:tcW w:w="5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CONSUNTIVO SPESE</w:t>
            </w:r>
          </w:p>
        </w:tc>
        <w:tc>
          <w:tcPr>
            <w:tcW w:w="8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ELENCO DOCUMENTI ALLEGATI ALLA LIQUIDAZIONE</w:t>
            </w: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VOCE </w:t>
            </w:r>
            <w:r w:rsidRPr="00562EE2">
              <w:rPr>
                <w:rFonts w:ascii="Arial" w:hAnsi="Arial" w:cs="Arial"/>
                <w:sz w:val="22"/>
                <w:szCs w:val="22"/>
              </w:rPr>
              <w:t>(indicare il tipo di spesa)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Indicare tipo documento (fattura/nota spese ecc.)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FORNITORE/EMITTENTE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B6B" w:rsidRPr="00562EE2" w:rsidTr="00910E81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EE2">
              <w:rPr>
                <w:rFonts w:ascii="Arial" w:hAnsi="Arial" w:cs="Arial"/>
                <w:b/>
                <w:bCs/>
                <w:sz w:val="22"/>
                <w:szCs w:val="22"/>
              </w:rPr>
              <w:t>TOTALE SPESA COMPLESSIVA SOSTENUTA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Standard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2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0B6B" w:rsidRPr="00562EE2" w:rsidRDefault="00430B6B" w:rsidP="00910E81">
            <w:pPr>
              <w:pStyle w:val="TableContents"/>
              <w:ind w:left="39" w:right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0B6B" w:rsidRPr="00562EE2" w:rsidRDefault="00430B6B" w:rsidP="00AE07C4">
      <w:pPr>
        <w:pStyle w:val="Textbody"/>
        <w:tabs>
          <w:tab w:val="left" w:pos="4503"/>
        </w:tabs>
        <w:spacing w:after="0"/>
        <w:ind w:left="39" w:right="65"/>
        <w:jc w:val="center"/>
        <w:rPr>
          <w:rFonts w:ascii="Arial" w:hAnsi="Arial" w:cs="Arial"/>
          <w:b/>
          <w:bCs/>
          <w:szCs w:val="22"/>
        </w:rPr>
      </w:pPr>
    </w:p>
    <w:p w:rsidR="00430B6B" w:rsidRPr="00562EE2" w:rsidRDefault="00430B6B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szCs w:val="22"/>
        </w:rPr>
        <w:sectPr w:rsidR="00430B6B" w:rsidRPr="00562EE2">
          <w:headerReference w:type="default" r:id="rId9"/>
          <w:footerReference w:type="default" r:id="rId10"/>
          <w:pgSz w:w="16838" w:h="11906" w:orient="landscape"/>
          <w:pgMar w:top="1134" w:right="1134" w:bottom="1134" w:left="1134" w:header="720" w:footer="720" w:gutter="0"/>
          <w:cols w:space="0"/>
          <w:titlePg/>
        </w:sectPr>
      </w:pPr>
      <w:r w:rsidRPr="00562EE2">
        <w:rPr>
          <w:rFonts w:ascii="Arial" w:hAnsi="Arial" w:cs="Arial"/>
          <w:szCs w:val="22"/>
        </w:rPr>
        <w:t xml:space="preserve">Luogo e data    </w:t>
      </w:r>
      <w:r w:rsidRPr="00562EE2">
        <w:rPr>
          <w:rFonts w:ascii="Arial" w:hAnsi="Arial" w:cs="Arial"/>
          <w:szCs w:val="22"/>
        </w:rPr>
        <w:tab/>
        <w:t xml:space="preserve">   </w:t>
      </w:r>
      <w:r w:rsidRPr="00562EE2">
        <w:rPr>
          <w:rFonts w:ascii="Arial" w:hAnsi="Arial" w:cs="Arial"/>
          <w:szCs w:val="22"/>
        </w:rPr>
        <w:tab/>
        <w:t>Firma per esteso del/la legale rappresentante ___________________________________________</w:t>
      </w:r>
    </w:p>
    <w:p w:rsidR="00430B6B" w:rsidRPr="00562EE2" w:rsidRDefault="00430B6B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Informativa sul trattamento dei dati personali</w:t>
      </w:r>
    </w:p>
    <w:p w:rsidR="00430B6B" w:rsidRPr="00562EE2" w:rsidRDefault="00430B6B" w:rsidP="00AE07C4">
      <w:pPr>
        <w:pStyle w:val="OmniPage1"/>
        <w:ind w:left="39" w:right="65"/>
        <w:jc w:val="center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(artt. 13 e 14 Regolamento UE n. 2016/679)</w:t>
      </w:r>
    </w:p>
    <w:p w:rsidR="00430B6B" w:rsidRPr="00562EE2" w:rsidRDefault="00430B6B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OmniPage1"/>
        <w:ind w:left="39" w:right="65"/>
        <w:jc w:val="both"/>
        <w:rPr>
          <w:rFonts w:ascii="Arial" w:hAnsi="Arial" w:cs="Arial"/>
          <w:sz w:val="22"/>
          <w:szCs w:val="22"/>
        </w:rPr>
      </w:pPr>
    </w:p>
    <w:p w:rsidR="00430B6B" w:rsidRPr="00562EE2" w:rsidRDefault="00430B6B" w:rsidP="00AE07C4">
      <w:pPr>
        <w:pStyle w:val="OmniPage1"/>
        <w:widowControl/>
        <w:tabs>
          <w:tab w:val="left" w:pos="410"/>
        </w:tabs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Ai sensi del Regolamento UE n. 2016/679 relativo alla protezione delle persone fisiche con riguardo al trattamento dei</w:t>
      </w:r>
    </w:p>
    <w:p w:rsidR="00430B6B" w:rsidRPr="00562EE2" w:rsidRDefault="00430B6B" w:rsidP="00AE07C4">
      <w:pPr>
        <w:pStyle w:val="OmniPage1"/>
        <w:widowControl/>
        <w:tabs>
          <w:tab w:val="left" w:pos="410"/>
        </w:tabs>
        <w:ind w:left="39"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dati personali e delle disposizioni della normativa nazionale, si informa che:</w:t>
      </w:r>
    </w:p>
    <w:p w:rsidR="00430B6B" w:rsidRPr="00562EE2" w:rsidRDefault="00430B6B" w:rsidP="00AE07C4">
      <w:pPr>
        <w:ind w:left="360"/>
        <w:jc w:val="both"/>
        <w:rPr>
          <w:sz w:val="22"/>
          <w:szCs w:val="22"/>
        </w:rPr>
      </w:pPr>
    </w:p>
    <w:p w:rsidR="00430B6B" w:rsidRPr="00562EE2" w:rsidRDefault="00430B6B" w:rsidP="00AE07C4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562EE2">
        <w:rPr>
          <w:b/>
          <w:bCs/>
          <w:sz w:val="22"/>
          <w:szCs w:val="22"/>
        </w:rPr>
        <w:t>Titolare del trattamento e Responsabile della protezione dei dati personali</w:t>
      </w:r>
    </w:p>
    <w:p w:rsidR="00430B6B" w:rsidRPr="00562EE2" w:rsidRDefault="00430B6B" w:rsidP="00AE07C4">
      <w:pPr>
        <w:ind w:left="360"/>
        <w:jc w:val="both"/>
        <w:rPr>
          <w:sz w:val="22"/>
          <w:szCs w:val="22"/>
        </w:rPr>
      </w:pPr>
      <w:r w:rsidRPr="00562EE2">
        <w:rPr>
          <w:sz w:val="22"/>
          <w:szCs w:val="22"/>
        </w:rPr>
        <w:t xml:space="preserve">Il Titolare del trattamento dei dati personali di cui alla presente Informativa è il Comune di Ferrara, con sede in Piazza del Municipio, 2 - 44121 Ferrara. </w:t>
      </w:r>
    </w:p>
    <w:p w:rsidR="00430B6B" w:rsidRPr="00562EE2" w:rsidRDefault="00430B6B" w:rsidP="00AE07C4">
      <w:pPr>
        <w:ind w:left="360"/>
        <w:jc w:val="both"/>
        <w:rPr>
          <w:sz w:val="22"/>
          <w:szCs w:val="22"/>
        </w:rPr>
      </w:pPr>
      <w:r w:rsidRPr="00562EE2">
        <w:rPr>
          <w:sz w:val="22"/>
          <w:szCs w:val="22"/>
        </w:rPr>
        <w:t>Il Responsabile della protezione dei dati è la Società Lepida S.p.A. (</w:t>
      </w:r>
      <w:hyperlink r:id="rId11" w:history="1">
        <w:r w:rsidRPr="00562EE2">
          <w:rPr>
            <w:rStyle w:val="Hyperlink"/>
            <w:sz w:val="22"/>
            <w:szCs w:val="22"/>
          </w:rPr>
          <w:t>dpo-team@lepida.it</w:t>
        </w:r>
      </w:hyperlink>
      <w:r w:rsidRPr="00562EE2">
        <w:rPr>
          <w:sz w:val="22"/>
          <w:szCs w:val="22"/>
        </w:rPr>
        <w:t>).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vengono raccolti e trattati al fine degli adempimenti fiscali a carico del committente e del sostituto di imposta;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386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la base giuridica del trattamento consiste nell'esecuzione di un compito o di una funzione di interesse pubblico ai sensi di quanto disposto dalla normativa statale con riferimento agli adempimenti di natura fiscale previsti dall'art.28 del D.P.R. 29.09.1973 n.600;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vengono trattati con sistemi informatici e/o manuali, attraverso procedure adeguate a garantirne la sicurezza e la riservatezza;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55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possono essere comunicati ad altri soggetti pubblici o privati che, secondo le norme, sono tenuti a conoscerli o possono conoscerli, nonché ai soggetti che sono titolari del diritto di accesso.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possono essere oggetto di diffusione e pubblicazione in internet secondo le norme che regolano la materia contrattuale, previdenziale, fiscale e della trasparenza;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non sono oggetto di trasferimento all'estero;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134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possono essere conosciuti dal responsabile o dagli incaricati dei Servizi coinvolti nel procedimento amministrativo;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il conferimento dei dati ha natura obbligatoria. Non fornire i dati comporta non osservare obblighi di legge e/o impedire che il Comune di Ferrara possa  adempiere a quanto previsto dall'art. 28 del D.P.R. 29.09.1973 n.600;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i dati sono conservati per il periodo strettamente necessario all'esecuzione del compito o della funzione di interesse pubblico e comunque a termini di legge;</w:t>
      </w:r>
    </w:p>
    <w:p w:rsidR="00430B6B" w:rsidRPr="00562EE2" w:rsidRDefault="00430B6B" w:rsidP="00AE07C4">
      <w:pPr>
        <w:pStyle w:val="OmniPage1"/>
        <w:widowControl/>
        <w:numPr>
          <w:ilvl w:val="0"/>
          <w:numId w:val="9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 xml:space="preserve"> diritti dell'interessato sono: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richiedere la conferma dell'esistenza o meno dei dati che lo riguardano;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ottenere la loro comunicazione in forma intelligibile;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402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richiedere di conoscere l’origine dei dati personali, le finalità e modalità del trattamento, la logica applicata se il trattamento è effettuato con l’ausilio di strumenti elettronici;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528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ottenere la rettifica , la cancellazione, la limitazione, la trasformazione in forma anonima o il blocco dei dati trattati in violazione di legge;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richiedere la portabilità dei dati;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aggiornare, correggere o integrare i dati che lo riguardano;</w:t>
      </w:r>
    </w:p>
    <w:p w:rsidR="00430B6B" w:rsidRPr="00562EE2" w:rsidRDefault="00430B6B" w:rsidP="00AE07C4">
      <w:pPr>
        <w:pStyle w:val="OmniPage1"/>
        <w:widowControl/>
        <w:numPr>
          <w:ilvl w:val="0"/>
          <w:numId w:val="10"/>
        </w:numPr>
        <w:tabs>
          <w:tab w:val="left" w:pos="410"/>
        </w:tabs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opporsi, per motivi legittimi, al trattamento dei dati;</w:t>
      </w:r>
    </w:p>
    <w:p w:rsidR="00430B6B" w:rsidRPr="00562EE2" w:rsidRDefault="00430B6B" w:rsidP="00AE07C4">
      <w:pPr>
        <w:pStyle w:val="Standard"/>
        <w:widowControl/>
        <w:numPr>
          <w:ilvl w:val="0"/>
          <w:numId w:val="10"/>
        </w:numPr>
        <w:tabs>
          <w:tab w:val="left" w:pos="410"/>
        </w:tabs>
        <w:spacing w:line="260" w:lineRule="exact"/>
        <w:ind w:right="65"/>
        <w:jc w:val="both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proporre reclamo al Garante per la protezione dei dati personali.</w:t>
      </w:r>
    </w:p>
    <w:p w:rsidR="00430B6B" w:rsidRPr="00562EE2" w:rsidRDefault="00430B6B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pStyle w:val="Textbody"/>
        <w:ind w:left="39" w:right="65"/>
        <w:rPr>
          <w:rFonts w:ascii="Arial" w:hAnsi="Arial" w:cs="Arial"/>
          <w:szCs w:val="22"/>
        </w:rPr>
      </w:pPr>
    </w:p>
    <w:p w:rsidR="00430B6B" w:rsidRPr="00562EE2" w:rsidRDefault="00430B6B" w:rsidP="00AE07C4">
      <w:pPr>
        <w:jc w:val="right"/>
        <w:rPr>
          <w:b/>
          <w:color w:val="FF0000"/>
          <w:sz w:val="22"/>
          <w:szCs w:val="22"/>
        </w:rPr>
      </w:pPr>
    </w:p>
    <w:p w:rsidR="00430B6B" w:rsidRPr="007913F0" w:rsidRDefault="00430B6B" w:rsidP="00AE07C4">
      <w:pPr>
        <w:rPr>
          <w:sz w:val="22"/>
          <w:szCs w:val="22"/>
        </w:rPr>
      </w:pPr>
    </w:p>
    <w:p w:rsidR="00430B6B" w:rsidRPr="007913F0" w:rsidRDefault="00430B6B" w:rsidP="00AE07C4">
      <w:pPr>
        <w:pStyle w:val="Footer"/>
        <w:tabs>
          <w:tab w:val="clear" w:pos="4819"/>
          <w:tab w:val="clear" w:pos="9638"/>
        </w:tabs>
        <w:jc w:val="center"/>
        <w:rPr>
          <w:rFonts w:cs="Arial"/>
          <w:b/>
          <w:szCs w:val="22"/>
        </w:rPr>
      </w:pPr>
    </w:p>
    <w:p w:rsidR="00430B6B" w:rsidRDefault="00430B6B"/>
    <w:sectPr w:rsidR="00430B6B" w:rsidSect="001C6F56">
      <w:footerReference w:type="default" r:id="rId12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6B" w:rsidRDefault="00430B6B" w:rsidP="00233C2A">
      <w:r>
        <w:separator/>
      </w:r>
    </w:p>
  </w:endnote>
  <w:endnote w:type="continuationSeparator" w:id="0">
    <w:p w:rsidR="00430B6B" w:rsidRDefault="00430B6B" w:rsidP="0023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6B" w:rsidRDefault="00430B6B" w:rsidP="00805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B6B" w:rsidRDefault="00430B6B" w:rsidP="00C562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6B" w:rsidRDefault="00430B6B" w:rsidP="00805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30B6B" w:rsidRDefault="00430B6B" w:rsidP="00C5623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6B" w:rsidRDefault="00430B6B">
    <w:pPr>
      <w:pStyle w:val="Footer1"/>
    </w:pPr>
    <w:r>
      <w:t xml:space="preserve">Pagina </w:t>
    </w:r>
    <w:fldSimple w:instr=" PAGE ">
      <w:r>
        <w:t>8</w:t>
      </w:r>
    </w:fldSimple>
    <w:r>
      <w:t xml:space="preserve"> di </w:t>
    </w:r>
    <w:fldSimple w:instr=" NUMPAGES ">
      <w:r>
        <w:rPr>
          <w:noProof/>
        </w:rPr>
        <w:t>7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6B" w:rsidRDefault="00430B6B">
    <w:pPr>
      <w:pStyle w:val="Footer1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6B" w:rsidRDefault="00430B6B" w:rsidP="00233C2A">
      <w:r>
        <w:separator/>
      </w:r>
    </w:p>
  </w:footnote>
  <w:footnote w:type="continuationSeparator" w:id="0">
    <w:p w:rsidR="00430B6B" w:rsidRDefault="00430B6B" w:rsidP="00233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6B" w:rsidRPr="00A77E98" w:rsidRDefault="00430B6B" w:rsidP="00A77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5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0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3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4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C4"/>
    <w:rsid w:val="000519E4"/>
    <w:rsid w:val="00052145"/>
    <w:rsid w:val="00076E6F"/>
    <w:rsid w:val="000832B7"/>
    <w:rsid w:val="001066C9"/>
    <w:rsid w:val="00196E6D"/>
    <w:rsid w:val="001C6F56"/>
    <w:rsid w:val="00233C2A"/>
    <w:rsid w:val="00430B6B"/>
    <w:rsid w:val="00562EE2"/>
    <w:rsid w:val="00677713"/>
    <w:rsid w:val="007913F0"/>
    <w:rsid w:val="00805611"/>
    <w:rsid w:val="0080585C"/>
    <w:rsid w:val="00910E81"/>
    <w:rsid w:val="00A77E98"/>
    <w:rsid w:val="00AE07C4"/>
    <w:rsid w:val="00BA0440"/>
    <w:rsid w:val="00C5623D"/>
    <w:rsid w:val="00E57631"/>
    <w:rsid w:val="00E5768B"/>
    <w:rsid w:val="00E64736"/>
    <w:rsid w:val="00F7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C4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7C4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07C4"/>
    <w:rPr>
      <w:rFonts w:ascii="Arial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DefaultParagraphFont"/>
    <w:link w:val="Heading4"/>
    <w:uiPriority w:val="99"/>
    <w:semiHidden/>
    <w:locked/>
    <w:rsid w:val="00AE07C4"/>
    <w:rPr>
      <w:rFonts w:ascii="Cambria" w:hAnsi="Cambria" w:cs="Times New Roman"/>
      <w:b/>
      <w:bCs/>
      <w:i/>
      <w:iCs/>
      <w:color w:val="4F81BD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DefaultParagraphFont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7C4"/>
    <w:rPr>
      <w:rFonts w:ascii="Arial" w:hAnsi="Arial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Header">
    <w:name w:val="header"/>
    <w:basedOn w:val="Normal"/>
    <w:link w:val="HeaderChar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"/>
    <w:uiPriority w:val="99"/>
    <w:rsid w:val="00AE07C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-team@lepida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1903</Words>
  <Characters>10852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</dc:title>
  <dc:subject/>
  <dc:creator>s.ippoliti</dc:creator>
  <cp:keywords/>
  <dc:description/>
  <cp:lastModifiedBy>p.firenzuola</cp:lastModifiedBy>
  <cp:revision>2</cp:revision>
  <cp:lastPrinted>2021-10-29T08:59:00Z</cp:lastPrinted>
  <dcterms:created xsi:type="dcterms:W3CDTF">2021-11-05T08:19:00Z</dcterms:created>
  <dcterms:modified xsi:type="dcterms:W3CDTF">2021-11-05T08:19:00Z</dcterms:modified>
</cp:coreProperties>
</file>