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C6" w:rsidRDefault="000A52C6" w:rsidP="00C67A78">
      <w:pPr>
        <w:ind w:left="4956" w:firstLine="708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ALLEGATO C)</w:t>
      </w:r>
    </w:p>
    <w:p w:rsidR="000A52C6" w:rsidRDefault="000A52C6" w:rsidP="00C67A78">
      <w:pPr>
        <w:jc w:val="right"/>
        <w:rPr>
          <w:b/>
          <w:sz w:val="22"/>
          <w:szCs w:val="22"/>
        </w:rPr>
      </w:pPr>
    </w:p>
    <w:p w:rsidR="000A52C6" w:rsidRPr="00BA0440" w:rsidRDefault="000A52C6" w:rsidP="00C67A78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AVVISO PUBBLICO PER IL FINANZIAMENTO DI PROGETTI SOCIALI E SOCIOSANITARI DA PARTE DI ENTI DEL TERZO SETTORE</w:t>
      </w:r>
      <w:r w:rsidRPr="00BA0440">
        <w:rPr>
          <w:b/>
          <w:bCs/>
          <w:sz w:val="22"/>
          <w:szCs w:val="22"/>
        </w:rPr>
        <w:t xml:space="preserve"> DEL DISTRETTO </w:t>
      </w:r>
      <w:r w:rsidRPr="00BA0440">
        <w:rPr>
          <w:b/>
          <w:sz w:val="22"/>
          <w:szCs w:val="22"/>
        </w:rPr>
        <w:t xml:space="preserve">CENTRO NORD NELL’AMBITO DELLA LEGGE REGIONALE 2/2014 </w:t>
      </w:r>
    </w:p>
    <w:p w:rsidR="000A52C6" w:rsidRPr="00BA0440" w:rsidRDefault="000A52C6" w:rsidP="00C67A78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“NORME PER IL RICONOSCIMENTO E SOSTEGNO DEL CARE GIVER FAMILIARE” </w:t>
      </w:r>
    </w:p>
    <w:p w:rsidR="000A52C6" w:rsidRPr="00BA0440" w:rsidRDefault="000A52C6" w:rsidP="00C67A78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E SUCCESSIVE LINEE ATTUATIVE</w:t>
      </w:r>
    </w:p>
    <w:p w:rsidR="000A52C6" w:rsidRPr="00BA0440" w:rsidRDefault="000A52C6" w:rsidP="00C67A78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(approvato con Determina Dirigenziale n. P027.1.8.0-2021-59)</w:t>
      </w:r>
    </w:p>
    <w:p w:rsidR="000A52C6" w:rsidRPr="00562EE2" w:rsidRDefault="000A52C6" w:rsidP="00C67A78">
      <w:pPr>
        <w:jc w:val="right"/>
        <w:rPr>
          <w:b/>
          <w:sz w:val="22"/>
          <w:szCs w:val="22"/>
        </w:rPr>
      </w:pPr>
    </w:p>
    <w:p w:rsidR="000A52C6" w:rsidRPr="00562EE2" w:rsidRDefault="000A52C6" w:rsidP="00C67A78">
      <w:pPr>
        <w:rPr>
          <w:b/>
          <w:i/>
          <w:sz w:val="22"/>
          <w:szCs w:val="22"/>
        </w:rPr>
      </w:pPr>
    </w:p>
    <w:p w:rsidR="000A52C6" w:rsidRPr="00562EE2" w:rsidRDefault="000A52C6" w:rsidP="00C67A78">
      <w:pPr>
        <w:jc w:val="center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MODULO PIANO ECONOMICO</w:t>
      </w:r>
    </w:p>
    <w:p w:rsidR="000A52C6" w:rsidRPr="00562EE2" w:rsidRDefault="000A52C6" w:rsidP="00C67A78">
      <w:pPr>
        <w:rPr>
          <w:sz w:val="22"/>
          <w:szCs w:val="22"/>
        </w:rPr>
      </w:pPr>
    </w:p>
    <w:p w:rsidR="000A52C6" w:rsidRDefault="000A52C6" w:rsidP="00C67A78">
      <w:pPr>
        <w:jc w:val="center"/>
        <w:rPr>
          <w:sz w:val="22"/>
          <w:szCs w:val="22"/>
        </w:rPr>
      </w:pPr>
      <w:r w:rsidRPr="00562EE2">
        <w:rPr>
          <w:sz w:val="22"/>
          <w:szCs w:val="22"/>
        </w:rPr>
        <w:t>(CARTA INTESTATA DELL’ASSOCIAZIONE)</w:t>
      </w:r>
    </w:p>
    <w:p w:rsidR="000A52C6" w:rsidRDefault="000A52C6" w:rsidP="00C67A78">
      <w:pPr>
        <w:jc w:val="center"/>
        <w:rPr>
          <w:sz w:val="22"/>
          <w:szCs w:val="22"/>
        </w:rPr>
      </w:pPr>
    </w:p>
    <w:p w:rsidR="000A52C6" w:rsidRDefault="000A52C6" w:rsidP="00C67A78">
      <w:pPr>
        <w:jc w:val="center"/>
        <w:rPr>
          <w:sz w:val="22"/>
          <w:szCs w:val="22"/>
        </w:rPr>
      </w:pPr>
    </w:p>
    <w:p w:rsidR="000A52C6" w:rsidRPr="00562EE2" w:rsidRDefault="000A52C6" w:rsidP="00C67A78">
      <w:pPr>
        <w:ind w:left="2832"/>
        <w:jc w:val="right"/>
        <w:rPr>
          <w:b/>
          <w:i/>
          <w:sz w:val="22"/>
          <w:szCs w:val="22"/>
        </w:rPr>
      </w:pPr>
      <w:r w:rsidRPr="00562EE2">
        <w:rPr>
          <w:b/>
          <w:i/>
          <w:sz w:val="22"/>
          <w:szCs w:val="22"/>
        </w:rPr>
        <w:t>AL COMUNE DI FERRARA</w:t>
      </w:r>
    </w:p>
    <w:p w:rsidR="000A52C6" w:rsidRPr="00562EE2" w:rsidRDefault="000A52C6" w:rsidP="00C67A78">
      <w:pPr>
        <w:ind w:left="2832"/>
        <w:jc w:val="right"/>
        <w:rPr>
          <w:b/>
          <w:i/>
          <w:sz w:val="22"/>
          <w:szCs w:val="22"/>
        </w:rPr>
      </w:pPr>
      <w:r w:rsidRPr="00562EE2">
        <w:rPr>
          <w:b/>
          <w:i/>
          <w:sz w:val="22"/>
          <w:szCs w:val="22"/>
        </w:rPr>
        <w:t>SETTORE SERVIZI ALLA PERSONA</w:t>
      </w:r>
    </w:p>
    <w:p w:rsidR="000A52C6" w:rsidRPr="00562EE2" w:rsidRDefault="000A52C6" w:rsidP="00C67A78">
      <w:pPr>
        <w:ind w:left="2832"/>
        <w:jc w:val="right"/>
        <w:rPr>
          <w:b/>
          <w:i/>
          <w:sz w:val="22"/>
          <w:szCs w:val="22"/>
        </w:rPr>
      </w:pPr>
      <w:r w:rsidRPr="00562EE2">
        <w:rPr>
          <w:b/>
          <w:i/>
          <w:sz w:val="22"/>
          <w:szCs w:val="22"/>
        </w:rPr>
        <w:t>SERVIZIO POLITICHE SOCIALI SANITARIE E ABITATIVE</w:t>
      </w:r>
    </w:p>
    <w:p w:rsidR="000A52C6" w:rsidRPr="00562EE2" w:rsidRDefault="000A52C6" w:rsidP="00C67A78">
      <w:pPr>
        <w:ind w:left="2832"/>
        <w:jc w:val="right"/>
        <w:rPr>
          <w:b/>
          <w:i/>
          <w:sz w:val="22"/>
          <w:szCs w:val="22"/>
        </w:rPr>
      </w:pPr>
      <w:r w:rsidRPr="00562EE2">
        <w:rPr>
          <w:b/>
          <w:i/>
          <w:sz w:val="22"/>
          <w:szCs w:val="22"/>
        </w:rPr>
        <w:t>CORSO GIOVECCA, N. 203</w:t>
      </w:r>
    </w:p>
    <w:p w:rsidR="000A52C6" w:rsidRDefault="000A52C6" w:rsidP="00C67A78">
      <w:pPr>
        <w:ind w:left="2832"/>
        <w:jc w:val="right"/>
        <w:rPr>
          <w:b/>
          <w:i/>
          <w:sz w:val="22"/>
          <w:szCs w:val="22"/>
        </w:rPr>
      </w:pPr>
      <w:r w:rsidRPr="00562EE2">
        <w:rPr>
          <w:b/>
          <w:i/>
          <w:sz w:val="22"/>
          <w:szCs w:val="22"/>
        </w:rPr>
        <w:t>44121 FERRARA</w:t>
      </w:r>
    </w:p>
    <w:p w:rsidR="000A52C6" w:rsidRDefault="000A52C6" w:rsidP="00C67A78">
      <w:pPr>
        <w:ind w:left="2832"/>
        <w:jc w:val="right"/>
        <w:rPr>
          <w:b/>
          <w:i/>
          <w:sz w:val="22"/>
          <w:szCs w:val="22"/>
        </w:rPr>
      </w:pPr>
    </w:p>
    <w:p w:rsidR="000A52C6" w:rsidRPr="00562EE2" w:rsidRDefault="000A52C6" w:rsidP="00C67A78">
      <w:pPr>
        <w:ind w:left="2832"/>
        <w:rPr>
          <w:b/>
          <w:i/>
          <w:sz w:val="22"/>
          <w:szCs w:val="22"/>
        </w:rPr>
      </w:pPr>
      <w:r w:rsidRPr="00562EE2">
        <w:rPr>
          <w:b/>
          <w:i/>
          <w:sz w:val="22"/>
          <w:szCs w:val="22"/>
        </w:rPr>
        <w:t xml:space="preserve">TITOLO PROGETTO/INIZIATIVA </w:t>
      </w:r>
    </w:p>
    <w:p w:rsidR="000A52C6" w:rsidRDefault="000A52C6" w:rsidP="00C67A78">
      <w:pPr>
        <w:pBdr>
          <w:bottom w:val="single" w:sz="12" w:space="1" w:color="auto"/>
        </w:pBdr>
        <w:jc w:val="both"/>
        <w:rPr>
          <w:i/>
          <w:sz w:val="22"/>
          <w:szCs w:val="22"/>
        </w:rPr>
      </w:pPr>
    </w:p>
    <w:p w:rsidR="000A52C6" w:rsidRPr="00562EE2" w:rsidRDefault="000A52C6" w:rsidP="00C67A78">
      <w:pPr>
        <w:pBdr>
          <w:bottom w:val="single" w:sz="12" w:space="1" w:color="auto"/>
        </w:pBdr>
        <w:jc w:val="both"/>
        <w:rPr>
          <w:i/>
          <w:sz w:val="22"/>
          <w:szCs w:val="22"/>
        </w:rPr>
      </w:pPr>
    </w:p>
    <w:p w:rsidR="000A52C6" w:rsidRDefault="000A52C6" w:rsidP="00C67A78">
      <w:pPr>
        <w:rPr>
          <w:i/>
          <w:sz w:val="22"/>
          <w:szCs w:val="22"/>
        </w:rPr>
      </w:pPr>
    </w:p>
    <w:p w:rsidR="000A52C6" w:rsidRDefault="000A52C6" w:rsidP="00C67A78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3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0A52C6" w:rsidRPr="00562EE2" w:rsidTr="00C67A78">
        <w:tc>
          <w:tcPr>
            <w:tcW w:w="10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C67A78">
            <w:pPr>
              <w:widowControl w:val="0"/>
              <w:rPr>
                <w:b/>
                <w:smallCaps/>
                <w:u w:val="single"/>
              </w:rPr>
            </w:pPr>
          </w:p>
          <w:p w:rsidR="000A52C6" w:rsidRPr="009156FE" w:rsidRDefault="000A52C6" w:rsidP="00C67A78">
            <w:pPr>
              <w:pStyle w:val="Footer1"/>
              <w:widowControl w:val="0"/>
              <w:tabs>
                <w:tab w:val="clear" w:pos="4819"/>
                <w:tab w:val="clear" w:pos="9638"/>
              </w:tabs>
              <w:spacing w:before="120" w:after="120"/>
              <w:rPr>
                <w:b/>
              </w:rPr>
            </w:pPr>
            <w:r w:rsidRPr="009156FE">
              <w:rPr>
                <w:b/>
                <w:sz w:val="22"/>
                <w:szCs w:val="22"/>
              </w:rPr>
              <w:t>LEGALE RAPPRESENTANTE</w:t>
            </w:r>
          </w:p>
        </w:tc>
      </w:tr>
      <w:tr w:rsidR="000A52C6" w:rsidRPr="00562EE2" w:rsidTr="00C67A78">
        <w:trPr>
          <w:trHeight w:val="900"/>
        </w:trPr>
        <w:tc>
          <w:tcPr>
            <w:tcW w:w="10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C67A78">
            <w:pPr>
              <w:widowControl w:val="0"/>
              <w:spacing w:before="120" w:after="120"/>
            </w:pPr>
            <w:r w:rsidRPr="00562EE2">
              <w:rPr>
                <w:sz w:val="22"/>
                <w:szCs w:val="22"/>
                <w:u w:val="single"/>
              </w:rPr>
              <w:t>Referente del progetto/Iniziativa</w:t>
            </w:r>
            <w:r w:rsidRPr="00562EE2">
              <w:rPr>
                <w:sz w:val="22"/>
                <w:szCs w:val="22"/>
              </w:rPr>
              <w:t>:</w:t>
            </w:r>
          </w:p>
          <w:p w:rsidR="000A52C6" w:rsidRPr="009156FE" w:rsidRDefault="000A52C6" w:rsidP="00C67A78">
            <w:pPr>
              <w:pStyle w:val="Footer1"/>
              <w:widowControl w:val="0"/>
              <w:tabs>
                <w:tab w:val="clear" w:pos="4819"/>
                <w:tab w:val="clear" w:pos="9638"/>
              </w:tabs>
              <w:spacing w:before="120" w:after="120"/>
            </w:pPr>
            <w:r w:rsidRPr="009156FE">
              <w:rPr>
                <w:sz w:val="22"/>
                <w:szCs w:val="22"/>
              </w:rPr>
              <w:t>Nominativo</w:t>
            </w:r>
          </w:p>
          <w:p w:rsidR="000A52C6" w:rsidRPr="009156FE" w:rsidRDefault="000A52C6" w:rsidP="00C67A78">
            <w:pPr>
              <w:pStyle w:val="Footer1"/>
              <w:widowControl w:val="0"/>
              <w:tabs>
                <w:tab w:val="clear" w:pos="4819"/>
                <w:tab w:val="clear" w:pos="9638"/>
              </w:tabs>
              <w:spacing w:before="120" w:after="120"/>
            </w:pPr>
            <w:r w:rsidRPr="009156FE">
              <w:rPr>
                <w:sz w:val="22"/>
                <w:szCs w:val="22"/>
              </w:rPr>
              <w:t>Recapito telefonico</w:t>
            </w:r>
          </w:p>
          <w:p w:rsidR="000A52C6" w:rsidRPr="009156FE" w:rsidRDefault="000A52C6" w:rsidP="00C67A78">
            <w:pPr>
              <w:pStyle w:val="Footer1"/>
              <w:widowControl w:val="0"/>
              <w:tabs>
                <w:tab w:val="clear" w:pos="4819"/>
                <w:tab w:val="clear" w:pos="9638"/>
              </w:tabs>
              <w:spacing w:before="120" w:after="120"/>
            </w:pPr>
            <w:r w:rsidRPr="009156FE">
              <w:rPr>
                <w:sz w:val="22"/>
                <w:szCs w:val="22"/>
              </w:rPr>
              <w:t>e-mail</w:t>
            </w:r>
          </w:p>
          <w:p w:rsidR="000A52C6" w:rsidRPr="009156FE" w:rsidRDefault="000A52C6" w:rsidP="00C67A78">
            <w:pPr>
              <w:pStyle w:val="Footer1"/>
              <w:widowControl w:val="0"/>
              <w:tabs>
                <w:tab w:val="clear" w:pos="4819"/>
                <w:tab w:val="clear" w:pos="9638"/>
              </w:tabs>
              <w:spacing w:before="120" w:after="120"/>
            </w:pPr>
            <w:r w:rsidRPr="009156FE">
              <w:rPr>
                <w:sz w:val="22"/>
                <w:szCs w:val="22"/>
              </w:rPr>
              <w:t>PEC</w:t>
            </w:r>
          </w:p>
        </w:tc>
      </w:tr>
    </w:tbl>
    <w:p w:rsidR="000A52C6" w:rsidRPr="00562EE2" w:rsidRDefault="000A52C6" w:rsidP="00C67A78">
      <w:pPr>
        <w:rPr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25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0A52C6" w:rsidRPr="00562EE2" w:rsidTr="00C67A78">
        <w:tc>
          <w:tcPr>
            <w:tcW w:w="10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C6" w:rsidRPr="00562EE2" w:rsidRDefault="000A52C6" w:rsidP="00C67A78">
            <w:pPr>
              <w:widowControl w:val="0"/>
              <w:rPr>
                <w:b/>
                <w:smallCaps/>
              </w:rPr>
            </w:pPr>
            <w:r w:rsidRPr="00562EE2">
              <w:rPr>
                <w:b/>
                <w:smallCaps/>
                <w:sz w:val="22"/>
                <w:szCs w:val="22"/>
              </w:rPr>
              <w:t xml:space="preserve">PERIODO DI  RIFERIMENTO: </w:t>
            </w:r>
          </w:p>
          <w:p w:rsidR="000A52C6" w:rsidRPr="00562EE2" w:rsidRDefault="000A52C6" w:rsidP="00C67A78">
            <w:pPr>
              <w:widowControl w:val="0"/>
              <w:rPr>
                <w:b/>
                <w:smallCaps/>
              </w:rPr>
            </w:pPr>
          </w:p>
        </w:tc>
      </w:tr>
    </w:tbl>
    <w:p w:rsidR="000A52C6" w:rsidRPr="00562EE2" w:rsidRDefault="000A52C6" w:rsidP="00C67A78">
      <w:pPr>
        <w:rPr>
          <w:sz w:val="22"/>
          <w:szCs w:val="22"/>
        </w:rPr>
      </w:pPr>
    </w:p>
    <w:p w:rsidR="000A52C6" w:rsidRPr="00562EE2" w:rsidRDefault="000A52C6" w:rsidP="00C67A78">
      <w:pPr>
        <w:rPr>
          <w:b/>
          <w:sz w:val="22"/>
          <w:szCs w:val="22"/>
          <w:u w:val="single"/>
        </w:rPr>
      </w:pPr>
    </w:p>
    <w:p w:rsidR="000A52C6" w:rsidRPr="00562EE2" w:rsidRDefault="000A52C6" w:rsidP="00C67A78">
      <w:pPr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 xml:space="preserve">PREVISIONE  DELLE SPESE DA SOSTENERE </w:t>
      </w:r>
    </w:p>
    <w:p w:rsidR="000A52C6" w:rsidRPr="00562EE2" w:rsidRDefault="000A52C6" w:rsidP="00C67A78">
      <w:pPr>
        <w:rPr>
          <w:sz w:val="22"/>
          <w:szCs w:val="22"/>
          <w:u w:val="single"/>
        </w:rPr>
      </w:pPr>
    </w:p>
    <w:p w:rsidR="000A52C6" w:rsidRPr="00562EE2" w:rsidRDefault="000A52C6" w:rsidP="00C67A78">
      <w:pPr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COSTI ARTICOLATI PER VOCI DI SPESA A CARICO DELL’AMMINISTRAZIONE COMUNALE</w:t>
      </w:r>
    </w:p>
    <w:tbl>
      <w:tblPr>
        <w:tblW w:w="10773" w:type="dxa"/>
        <w:tblInd w:w="-559" w:type="dxa"/>
        <w:tblLayout w:type="fixed"/>
        <w:tblLook w:val="00A0"/>
      </w:tblPr>
      <w:tblGrid>
        <w:gridCol w:w="1392"/>
        <w:gridCol w:w="2577"/>
        <w:gridCol w:w="1984"/>
        <w:gridCol w:w="1559"/>
        <w:gridCol w:w="3261"/>
      </w:tblGrid>
      <w:tr w:rsidR="000A52C6" w:rsidRPr="00562EE2" w:rsidTr="00C67A78">
        <w:trPr>
          <w:trHeight w:val="139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Attività svolta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Costo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  <w:color w:val="000000"/>
              </w:rPr>
            </w:pPr>
            <w:r w:rsidRPr="00562EE2">
              <w:rPr>
                <w:b/>
                <w:sz w:val="22"/>
                <w:szCs w:val="22"/>
              </w:rPr>
              <w:t>Totale</w:t>
            </w:r>
          </w:p>
        </w:tc>
      </w:tr>
      <w:tr w:rsidR="000A52C6" w:rsidRPr="00562EE2" w:rsidTr="00C67A78">
        <w:trPr>
          <w:trHeight w:val="21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4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4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</w:tbl>
    <w:p w:rsidR="000A52C6" w:rsidRPr="00562EE2" w:rsidRDefault="000A52C6" w:rsidP="00C67A78">
      <w:pPr>
        <w:rPr>
          <w:b/>
          <w:sz w:val="22"/>
          <w:szCs w:val="22"/>
        </w:rPr>
      </w:pPr>
    </w:p>
    <w:p w:rsidR="000A52C6" w:rsidRPr="00562EE2" w:rsidRDefault="000A52C6" w:rsidP="00C67A78">
      <w:pPr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 xml:space="preserve">COSTI ARTICOLATI  PER VOCI A CARICO DELL’ASSOCIAZIONE </w:t>
      </w:r>
    </w:p>
    <w:tbl>
      <w:tblPr>
        <w:tblW w:w="10773" w:type="dxa"/>
        <w:tblInd w:w="-559" w:type="dxa"/>
        <w:tblLayout w:type="fixed"/>
        <w:tblLook w:val="00A0"/>
      </w:tblPr>
      <w:tblGrid>
        <w:gridCol w:w="1392"/>
        <w:gridCol w:w="2577"/>
        <w:gridCol w:w="1984"/>
        <w:gridCol w:w="1559"/>
        <w:gridCol w:w="3261"/>
      </w:tblGrid>
      <w:tr w:rsidR="000A52C6" w:rsidRPr="00562EE2" w:rsidTr="00C67A78">
        <w:trPr>
          <w:trHeight w:val="139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Attività svolta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</w:rPr>
            </w:pPr>
            <w:r w:rsidRPr="00562EE2">
              <w:rPr>
                <w:b/>
                <w:sz w:val="22"/>
                <w:szCs w:val="22"/>
              </w:rPr>
              <w:t>Costo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2C6" w:rsidRPr="00562EE2" w:rsidRDefault="000A52C6" w:rsidP="00910E81">
            <w:pPr>
              <w:widowControl w:val="0"/>
              <w:jc w:val="center"/>
              <w:rPr>
                <w:b/>
                <w:color w:val="000000"/>
              </w:rPr>
            </w:pPr>
            <w:r w:rsidRPr="00562EE2">
              <w:rPr>
                <w:b/>
                <w:sz w:val="22"/>
                <w:szCs w:val="22"/>
              </w:rPr>
              <w:t>Totale</w:t>
            </w:r>
          </w:p>
        </w:tc>
      </w:tr>
      <w:tr w:rsidR="000A52C6" w:rsidRPr="00562EE2" w:rsidTr="00C67A78">
        <w:trPr>
          <w:trHeight w:val="21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4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4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  <w:tr w:rsidR="000A52C6" w:rsidRPr="00562EE2" w:rsidTr="00C67A78">
        <w:trPr>
          <w:trHeight w:val="26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C6" w:rsidRPr="00562EE2" w:rsidRDefault="000A52C6" w:rsidP="00910E81">
            <w:pPr>
              <w:widowControl w:val="0"/>
              <w:ind w:left="360"/>
              <w:rPr>
                <w:b/>
              </w:rPr>
            </w:pPr>
          </w:p>
        </w:tc>
      </w:tr>
    </w:tbl>
    <w:p w:rsidR="000A52C6" w:rsidRPr="00562EE2" w:rsidRDefault="000A52C6" w:rsidP="00C67A78">
      <w:pPr>
        <w:rPr>
          <w:b/>
          <w:sz w:val="22"/>
          <w:szCs w:val="22"/>
        </w:rPr>
      </w:pPr>
    </w:p>
    <w:p w:rsidR="000A52C6" w:rsidRPr="00562EE2" w:rsidRDefault="000A52C6" w:rsidP="00C67A78">
      <w:pPr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TOTALE COMPLESSIVO DEI COSTI PREVISTI € _____________________</w:t>
      </w:r>
    </w:p>
    <w:p w:rsidR="000A52C6" w:rsidRPr="00562EE2" w:rsidRDefault="000A52C6" w:rsidP="00C67A78">
      <w:pPr>
        <w:pStyle w:val="BodyText2"/>
        <w:tabs>
          <w:tab w:val="left" w:pos="6804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0A52C6" w:rsidRPr="00562EE2" w:rsidRDefault="000A52C6" w:rsidP="00C67A78">
      <w:pPr>
        <w:pStyle w:val="BodyText2"/>
        <w:suppressAutoHyphens w:val="0"/>
        <w:spacing w:after="0" w:line="240" w:lineRule="auto"/>
        <w:ind w:left="1440"/>
        <w:jc w:val="both"/>
        <w:rPr>
          <w:b/>
          <w:iCs/>
          <w:sz w:val="22"/>
          <w:szCs w:val="22"/>
        </w:rPr>
      </w:pPr>
    </w:p>
    <w:p w:rsidR="000A52C6" w:rsidRPr="00562EE2" w:rsidRDefault="000A52C6" w:rsidP="00C67A78">
      <w:pPr>
        <w:pStyle w:val="BodyText2"/>
        <w:tabs>
          <w:tab w:val="left" w:pos="6804"/>
        </w:tabs>
        <w:spacing w:line="240" w:lineRule="auto"/>
        <w:jc w:val="both"/>
        <w:rPr>
          <w:iCs/>
          <w:sz w:val="22"/>
          <w:szCs w:val="22"/>
          <w:u w:val="single"/>
        </w:rPr>
      </w:pPr>
      <w:r w:rsidRPr="00562EE2">
        <w:rPr>
          <w:iCs/>
          <w:sz w:val="22"/>
          <w:szCs w:val="22"/>
        </w:rPr>
        <w:t xml:space="preserve">Si dichiara che l’Associazione ________________ non esercita attività commerciale nemmeno occasionalmente e, in particolare, in riferimento all’iniziativa oggetto del contributo e quindi sull’ammontare concesso, </w:t>
      </w:r>
      <w:r w:rsidRPr="00562EE2">
        <w:rPr>
          <w:iCs/>
          <w:sz w:val="22"/>
          <w:szCs w:val="22"/>
          <w:u w:val="single"/>
        </w:rPr>
        <w:t xml:space="preserve">non va/va operata la ritenuta del 4% ex art. 28, DPR 600/73. </w:t>
      </w:r>
    </w:p>
    <w:p w:rsidR="000A52C6" w:rsidRPr="00562EE2" w:rsidRDefault="000A52C6" w:rsidP="00C67A78">
      <w:pPr>
        <w:pStyle w:val="BodyText2"/>
        <w:tabs>
          <w:tab w:val="left" w:pos="6804"/>
        </w:tabs>
        <w:spacing w:line="240" w:lineRule="auto"/>
        <w:jc w:val="both"/>
        <w:rPr>
          <w:iCs/>
          <w:sz w:val="22"/>
          <w:szCs w:val="22"/>
        </w:rPr>
      </w:pPr>
      <w:r w:rsidRPr="00562EE2">
        <w:rPr>
          <w:iCs/>
          <w:sz w:val="22"/>
          <w:szCs w:val="22"/>
        </w:rPr>
        <w:t>Le spese dovranno essere attinenti scrupolosamente alle attività oggetto del contributo richiesto.</w:t>
      </w:r>
    </w:p>
    <w:p w:rsidR="000A52C6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Pr="00562EE2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Ferrara, lì __________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>Il Legale Rappresentante</w:t>
      </w:r>
    </w:p>
    <w:p w:rsidR="000A52C6" w:rsidRPr="00562EE2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Pr="00562EE2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 xml:space="preserve">                                            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 xml:space="preserve">  ____________________</w:t>
      </w:r>
    </w:p>
    <w:p w:rsidR="000A52C6" w:rsidRPr="00562EE2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Pr="00562EE2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Pr="00562EE2" w:rsidRDefault="000A52C6" w:rsidP="00C67A78">
      <w:pPr>
        <w:tabs>
          <w:tab w:val="left" w:pos="2684"/>
        </w:tabs>
        <w:snapToGrid w:val="0"/>
        <w:ind w:left="-80"/>
        <w:jc w:val="both"/>
        <w:rPr>
          <w:b/>
          <w:sz w:val="22"/>
          <w:szCs w:val="22"/>
        </w:rPr>
      </w:pPr>
    </w:p>
    <w:p w:rsidR="000A52C6" w:rsidRDefault="000A52C6" w:rsidP="00C67A78"/>
    <w:sectPr w:rsidR="000A52C6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78"/>
    <w:rsid w:val="00052145"/>
    <w:rsid w:val="00076E6F"/>
    <w:rsid w:val="000A52C6"/>
    <w:rsid w:val="0011310D"/>
    <w:rsid w:val="00196E6D"/>
    <w:rsid w:val="00562EE2"/>
    <w:rsid w:val="00910E81"/>
    <w:rsid w:val="009156FE"/>
    <w:rsid w:val="00A32A1D"/>
    <w:rsid w:val="00BA0440"/>
    <w:rsid w:val="00C338DD"/>
    <w:rsid w:val="00C67A78"/>
    <w:rsid w:val="00E6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8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uiPriority w:val="99"/>
    <w:semiHidden/>
    <w:locked/>
    <w:rsid w:val="00C67A78"/>
    <w:rPr>
      <w:rFonts w:ascii="Arial" w:hAnsi="Arial" w:cs="Arial"/>
      <w:sz w:val="24"/>
      <w:szCs w:val="24"/>
      <w:lang w:eastAsia="zh-CN"/>
    </w:rPr>
  </w:style>
  <w:style w:type="character" w:customStyle="1" w:styleId="PidipaginaCarattere">
    <w:name w:val="Piè di pagina Carattere"/>
    <w:basedOn w:val="DefaultParagraphFont"/>
    <w:link w:val="Footer1"/>
    <w:uiPriority w:val="99"/>
    <w:locked/>
    <w:rsid w:val="00C67A78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"/>
    <w:link w:val="PidipaginaCarattere"/>
    <w:uiPriority w:val="99"/>
    <w:rsid w:val="00C67A78"/>
    <w:pPr>
      <w:tabs>
        <w:tab w:val="center" w:pos="4819"/>
        <w:tab w:val="right" w:pos="9638"/>
      </w:tabs>
    </w:pPr>
    <w:rPr>
      <w:rFonts w:eastAsia="Calibri"/>
    </w:rPr>
  </w:style>
  <w:style w:type="paragraph" w:customStyle="1" w:styleId="Paragrafoelenco1">
    <w:name w:val="Paragrafo elenco1"/>
    <w:basedOn w:val="Normal"/>
    <w:uiPriority w:val="99"/>
    <w:rsid w:val="00C67A78"/>
    <w:pPr>
      <w:ind w:left="708"/>
    </w:pPr>
  </w:style>
  <w:style w:type="paragraph" w:styleId="BodyText2">
    <w:name w:val="Body Text 2"/>
    <w:basedOn w:val="Normal"/>
    <w:link w:val="BodyText2Char2"/>
    <w:uiPriority w:val="99"/>
    <w:semiHidden/>
    <w:rsid w:val="00C67A78"/>
    <w:pPr>
      <w:spacing w:after="120" w:line="480" w:lineRule="auto"/>
    </w:pPr>
    <w:rPr>
      <w:rFonts w:eastAsia="Calibr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21FE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locked/>
    <w:rsid w:val="00C67A78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244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subject/>
  <dc:creator>s.ippoliti</dc:creator>
  <cp:keywords/>
  <dc:description/>
  <cp:lastModifiedBy>p.firenzuola</cp:lastModifiedBy>
  <cp:revision>2</cp:revision>
  <cp:lastPrinted>2021-10-29T08:49:00Z</cp:lastPrinted>
  <dcterms:created xsi:type="dcterms:W3CDTF">2021-11-05T08:17:00Z</dcterms:created>
  <dcterms:modified xsi:type="dcterms:W3CDTF">2021-11-05T08:17:00Z</dcterms:modified>
</cp:coreProperties>
</file>