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F5" w:rsidRDefault="00C239F5" w:rsidP="00286F34">
      <w:pPr>
        <w:autoSpaceDE w:val="0"/>
        <w:autoSpaceDN w:val="0"/>
        <w:adjustRightInd w:val="0"/>
        <w:rPr>
          <w:rFonts w:ascii="Calibri" w:hAnsi="Calibri" w:cs="Courier"/>
          <w:b/>
          <w:bCs/>
          <w:sz w:val="30"/>
          <w:szCs w:val="30"/>
        </w:rPr>
      </w:pPr>
    </w:p>
    <w:p w:rsidR="00C239F5" w:rsidRDefault="00C239F5" w:rsidP="00286F34">
      <w:pPr>
        <w:autoSpaceDE w:val="0"/>
        <w:autoSpaceDN w:val="0"/>
        <w:adjustRightInd w:val="0"/>
        <w:rPr>
          <w:rFonts w:ascii="Calibri" w:hAnsi="Calibri" w:cs="Courier"/>
          <w:b/>
          <w:bCs/>
          <w:sz w:val="30"/>
          <w:szCs w:val="30"/>
        </w:rPr>
      </w:pPr>
      <w:r w:rsidRPr="00043B7F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intestazione28" style="width:452.25pt;height:78.75pt;visibility:visible">
            <v:imagedata r:id="rId5" o:title="" cropright="7669f"/>
          </v:shape>
        </w:pict>
      </w:r>
    </w:p>
    <w:p w:rsidR="00C239F5" w:rsidRPr="00F04195" w:rsidRDefault="00C239F5" w:rsidP="00F04195">
      <w:pPr>
        <w:autoSpaceDE w:val="0"/>
        <w:autoSpaceDN w:val="0"/>
        <w:adjustRightInd w:val="0"/>
        <w:rPr>
          <w:rFonts w:ascii="Calibri" w:hAnsi="Calibri" w:cs="Courier"/>
          <w:bCs/>
          <w:sz w:val="16"/>
          <w:szCs w:val="16"/>
        </w:rPr>
      </w:pPr>
      <w:r w:rsidRPr="00F04195">
        <w:rPr>
          <w:rFonts w:ascii="Calibri" w:hAnsi="Calibri" w:cs="Courier"/>
          <w:bCs/>
          <w:sz w:val="16"/>
          <w:szCs w:val="16"/>
        </w:rPr>
        <w:t>Settore Opere Pubbliche e Patrimonio</w:t>
      </w:r>
    </w:p>
    <w:p w:rsidR="00C239F5" w:rsidRPr="00F04195" w:rsidRDefault="00C239F5" w:rsidP="00F04195">
      <w:pPr>
        <w:autoSpaceDE w:val="0"/>
        <w:autoSpaceDN w:val="0"/>
        <w:adjustRightInd w:val="0"/>
        <w:rPr>
          <w:rFonts w:ascii="Calibri" w:hAnsi="Calibri" w:cs="Courier"/>
          <w:bCs/>
          <w:sz w:val="16"/>
          <w:szCs w:val="16"/>
        </w:rPr>
      </w:pPr>
      <w:r>
        <w:rPr>
          <w:rFonts w:ascii="Calibri" w:hAnsi="Calibri" w:cs="Courier"/>
          <w:bCs/>
          <w:sz w:val="16"/>
          <w:szCs w:val="16"/>
        </w:rPr>
        <w:t>Servizio Mobilità, Traffico e S</w:t>
      </w:r>
      <w:r w:rsidRPr="00F04195">
        <w:rPr>
          <w:rFonts w:ascii="Calibri" w:hAnsi="Calibri" w:cs="Courier"/>
          <w:bCs/>
          <w:sz w:val="16"/>
          <w:szCs w:val="16"/>
        </w:rPr>
        <w:t>osta</w:t>
      </w:r>
    </w:p>
    <w:p w:rsidR="00C239F5" w:rsidRPr="00F04195" w:rsidRDefault="00C239F5" w:rsidP="00F04195">
      <w:pPr>
        <w:autoSpaceDE w:val="0"/>
        <w:autoSpaceDN w:val="0"/>
        <w:adjustRightInd w:val="0"/>
        <w:rPr>
          <w:rFonts w:ascii="Calibri" w:hAnsi="Calibri" w:cs="Courier"/>
          <w:bCs/>
          <w:sz w:val="16"/>
          <w:szCs w:val="16"/>
        </w:rPr>
      </w:pPr>
      <w:r w:rsidRPr="00F04195">
        <w:rPr>
          <w:rFonts w:ascii="Calibri" w:hAnsi="Calibri" w:cs="Courier"/>
          <w:bCs/>
          <w:sz w:val="16"/>
          <w:szCs w:val="16"/>
        </w:rPr>
        <w:t>U.O. Mobilità</w:t>
      </w:r>
      <w:r>
        <w:rPr>
          <w:rFonts w:ascii="Calibri" w:hAnsi="Calibri" w:cs="Courier"/>
          <w:bCs/>
          <w:sz w:val="16"/>
          <w:szCs w:val="16"/>
        </w:rPr>
        <w:t>, Traffico e Sosta</w:t>
      </w:r>
    </w:p>
    <w:p w:rsidR="00C239F5" w:rsidRDefault="00C239F5" w:rsidP="00DC47EE">
      <w:pPr>
        <w:autoSpaceDE w:val="0"/>
        <w:autoSpaceDN w:val="0"/>
        <w:adjustRightInd w:val="0"/>
        <w:jc w:val="center"/>
        <w:rPr>
          <w:rFonts w:ascii="Calibri" w:hAnsi="Calibri" w:cs="Courier"/>
          <w:b/>
          <w:bCs/>
          <w:sz w:val="30"/>
          <w:szCs w:val="30"/>
        </w:rPr>
      </w:pPr>
    </w:p>
    <w:p w:rsidR="00C239F5" w:rsidRDefault="00C239F5" w:rsidP="00DC47EE">
      <w:pPr>
        <w:autoSpaceDE w:val="0"/>
        <w:autoSpaceDN w:val="0"/>
        <w:adjustRightInd w:val="0"/>
        <w:jc w:val="center"/>
        <w:rPr>
          <w:rFonts w:ascii="Calibri" w:hAnsi="Calibri" w:cs="Courier"/>
          <w:b/>
          <w:bCs/>
          <w:sz w:val="30"/>
          <w:szCs w:val="30"/>
        </w:rPr>
      </w:pPr>
    </w:p>
    <w:p w:rsidR="00C239F5" w:rsidRDefault="00C239F5" w:rsidP="00DC47EE">
      <w:pPr>
        <w:autoSpaceDE w:val="0"/>
        <w:autoSpaceDN w:val="0"/>
        <w:adjustRightInd w:val="0"/>
        <w:jc w:val="center"/>
        <w:rPr>
          <w:rFonts w:ascii="Calibri" w:hAnsi="Calibri" w:cs="Courier"/>
          <w:b/>
          <w:bCs/>
          <w:sz w:val="30"/>
          <w:szCs w:val="30"/>
        </w:rPr>
      </w:pPr>
    </w:p>
    <w:p w:rsidR="00C239F5" w:rsidRDefault="00C239F5" w:rsidP="000E2328">
      <w:pPr>
        <w:autoSpaceDE w:val="0"/>
        <w:autoSpaceDN w:val="0"/>
        <w:adjustRightInd w:val="0"/>
        <w:jc w:val="center"/>
        <w:rPr>
          <w:rFonts w:ascii="Calibri" w:hAnsi="Calibri" w:cs="Courier"/>
          <w:b/>
          <w:bCs/>
          <w:sz w:val="32"/>
          <w:szCs w:val="32"/>
        </w:rPr>
      </w:pPr>
      <w:r w:rsidRPr="000E2328">
        <w:rPr>
          <w:rFonts w:ascii="Calibri" w:hAnsi="Calibri" w:cs="Courier"/>
          <w:b/>
          <w:bCs/>
          <w:sz w:val="32"/>
          <w:szCs w:val="32"/>
        </w:rPr>
        <w:t xml:space="preserve">MANIFESTAZIONE DI INTERESSE </w:t>
      </w:r>
    </w:p>
    <w:p w:rsidR="00C239F5" w:rsidRDefault="00C239F5" w:rsidP="000E2328">
      <w:pPr>
        <w:autoSpaceDE w:val="0"/>
        <w:autoSpaceDN w:val="0"/>
        <w:adjustRightInd w:val="0"/>
        <w:jc w:val="center"/>
        <w:rPr>
          <w:rFonts w:ascii="Calibri" w:hAnsi="Calibri" w:cs="Courier"/>
          <w:b/>
          <w:bCs/>
          <w:sz w:val="32"/>
          <w:szCs w:val="32"/>
        </w:rPr>
      </w:pPr>
      <w:r w:rsidRPr="000E2328">
        <w:rPr>
          <w:rFonts w:ascii="Calibri" w:hAnsi="Calibri" w:cs="Courier"/>
          <w:b/>
          <w:bCs/>
          <w:sz w:val="32"/>
          <w:szCs w:val="32"/>
        </w:rPr>
        <w:t xml:space="preserve">DA PARTE DI </w:t>
      </w:r>
      <w:r>
        <w:rPr>
          <w:rFonts w:ascii="Calibri" w:hAnsi="Calibri" w:cs="Courier"/>
          <w:b/>
          <w:bCs/>
          <w:sz w:val="32"/>
          <w:szCs w:val="32"/>
        </w:rPr>
        <w:t>AZIENDE PUBBLICHE E PRIVATE</w:t>
      </w:r>
      <w:r w:rsidRPr="000E2328">
        <w:rPr>
          <w:rFonts w:ascii="Calibri" w:hAnsi="Calibri" w:cs="Courier"/>
          <w:b/>
          <w:bCs/>
          <w:sz w:val="32"/>
          <w:szCs w:val="32"/>
        </w:rPr>
        <w:t xml:space="preserve"> </w:t>
      </w:r>
    </w:p>
    <w:p w:rsidR="00C239F5" w:rsidRPr="000E2328" w:rsidRDefault="00C239F5" w:rsidP="000E2328">
      <w:pPr>
        <w:autoSpaceDE w:val="0"/>
        <w:autoSpaceDN w:val="0"/>
        <w:adjustRightInd w:val="0"/>
        <w:jc w:val="center"/>
        <w:rPr>
          <w:rFonts w:ascii="Calibri" w:hAnsi="Calibri" w:cs="Courier"/>
          <w:b/>
          <w:bCs/>
          <w:sz w:val="32"/>
          <w:szCs w:val="32"/>
        </w:rPr>
      </w:pPr>
      <w:r w:rsidRPr="000E2328">
        <w:rPr>
          <w:rFonts w:ascii="Calibri" w:hAnsi="Calibri" w:cs="Courier"/>
          <w:b/>
          <w:bCs/>
          <w:sz w:val="32"/>
          <w:szCs w:val="32"/>
        </w:rPr>
        <w:t>PER LA PARTECIPAZIONE AL PROGETTO</w:t>
      </w:r>
    </w:p>
    <w:p w:rsidR="00C239F5" w:rsidRDefault="00C239F5" w:rsidP="00DC47EE">
      <w:pPr>
        <w:jc w:val="center"/>
        <w:rPr>
          <w:rFonts w:ascii="Calibri" w:hAnsi="Calibri" w:cs="Courier"/>
          <w:b/>
          <w:bCs/>
          <w:sz w:val="32"/>
          <w:szCs w:val="32"/>
        </w:rPr>
      </w:pPr>
      <w:r w:rsidRPr="00DC47EE">
        <w:rPr>
          <w:rFonts w:ascii="Calibri" w:hAnsi="Calibri" w:cs="Courier"/>
          <w:b/>
          <w:bCs/>
          <w:sz w:val="40"/>
          <w:szCs w:val="40"/>
        </w:rPr>
        <w:t xml:space="preserve"> </w:t>
      </w:r>
      <w:r w:rsidRPr="000E2328">
        <w:rPr>
          <w:rFonts w:ascii="Calibri" w:hAnsi="Calibri" w:cs="Courier"/>
          <w:b/>
          <w:bCs/>
          <w:sz w:val="32"/>
          <w:szCs w:val="32"/>
        </w:rPr>
        <w:t>“BIKE TO WORK”</w:t>
      </w:r>
    </w:p>
    <w:p w:rsidR="00C239F5" w:rsidRDefault="00C239F5" w:rsidP="00DC47EE">
      <w:pPr>
        <w:jc w:val="center"/>
        <w:rPr>
          <w:rFonts w:ascii="Calibri" w:hAnsi="Calibri" w:cs="Courier"/>
          <w:b/>
          <w:bCs/>
          <w:sz w:val="32"/>
          <w:szCs w:val="32"/>
        </w:rPr>
      </w:pPr>
      <w:r>
        <w:rPr>
          <w:rFonts w:ascii="Calibri" w:hAnsi="Calibri" w:cs="Courier"/>
          <w:b/>
          <w:bCs/>
          <w:sz w:val="32"/>
          <w:szCs w:val="32"/>
        </w:rPr>
        <w:t>2022 - 2023</w:t>
      </w:r>
    </w:p>
    <w:p w:rsidR="00C239F5" w:rsidRDefault="00C239F5" w:rsidP="00DC47EE">
      <w:pPr>
        <w:jc w:val="center"/>
        <w:rPr>
          <w:rFonts w:ascii="Calibri" w:hAnsi="Calibri" w:cs="Courier"/>
          <w:b/>
          <w:bCs/>
          <w:sz w:val="32"/>
          <w:szCs w:val="32"/>
        </w:rPr>
      </w:pPr>
    </w:p>
    <w:p w:rsidR="00C239F5" w:rsidRDefault="00C239F5" w:rsidP="00DC47EE">
      <w:pPr>
        <w:jc w:val="center"/>
        <w:rPr>
          <w:rFonts w:ascii="Calibri" w:hAnsi="Calibri" w:cs="Courier"/>
          <w:b/>
          <w:bCs/>
          <w:sz w:val="32"/>
          <w:szCs w:val="32"/>
        </w:rPr>
      </w:pPr>
      <w:r>
        <w:rPr>
          <w:rFonts w:ascii="Calibri" w:hAnsi="Calibri" w:cs="Courier"/>
          <w:b/>
          <w:bCs/>
          <w:sz w:val="32"/>
          <w:szCs w:val="32"/>
        </w:rPr>
        <w:t>ALL. 1</w:t>
      </w:r>
    </w:p>
    <w:p w:rsidR="00C239F5" w:rsidRPr="000E2328" w:rsidRDefault="00C239F5" w:rsidP="00DC47EE">
      <w:pPr>
        <w:jc w:val="center"/>
        <w:rPr>
          <w:rFonts w:ascii="Calibri" w:hAnsi="Calibri" w:cs="Arial"/>
          <w:sz w:val="32"/>
          <w:szCs w:val="32"/>
        </w:rPr>
      </w:pPr>
    </w:p>
    <w:p w:rsidR="00C239F5" w:rsidRPr="000E2328" w:rsidRDefault="00C239F5">
      <w:pPr>
        <w:jc w:val="both"/>
        <w:rPr>
          <w:rFonts w:ascii="Arial" w:hAnsi="Arial" w:cs="Arial"/>
          <w:sz w:val="32"/>
          <w:szCs w:val="32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 w:rsidP="00DC47EE">
      <w:pPr>
        <w:jc w:val="center"/>
        <w:rPr>
          <w:rFonts w:ascii="Arial" w:hAnsi="Arial" w:cs="Arial"/>
        </w:rPr>
      </w:pPr>
      <w:r>
        <w:rPr>
          <w:noProof/>
        </w:rPr>
        <w:pict>
          <v:group id="Gruppo 4" o:spid="_x0000_s1026" style="position:absolute;left:0;text-align:left;margin-left:55.35pt;margin-top:.1pt;width:403.2pt;height:133.6pt;z-index:251658240;mso-position-horizontal-relative:margin" coordsize="60960,15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VNjYWxpbmc8L2tleT4KCQkJCTxyZWFsPjE8L3JlYWw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ODM8L3JlYWw+CgkJCQkJCTxyZWFs&#10;PjU1OTwvcmVhbD4KCQkJCQk8L2FycmF5PgoJCQkJCTxrZXk+Y29tLmFwcGxlLnByaW50LnRpY2tl&#10;dC5zdGF0ZUZsYWc8L2tleT4KCQkJCQk8aW50ZWdlcj4wPC9pbnRlZ2VyPgoJCQkJPC9kaWN0PgoJ&#10;CQk8L2FycmF5PgoJCTwvZGljdD4KCQk8a2V5PmNvbS5hcHBsZS5wcmludC5QYXBlckluZm8uUE1V&#10;bm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cHBk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wcGQuUE1Q&#10;YXBlck5hbWU8L2tleT4KCQkJCQk8c3RyaW5nPkE0PC9zdHJpbmc+CgkJCQkJPGtleT5jb20uYXBw&#10;bGUucHJpbnQudGlja2V0LnN0YXRlRmxhZzwva2V5PgoJCQkJCTxpbnRlZ2VyPjA8L2ludGVnZXI+&#10;CgkJCQk8L2RpY3Q+CgkJCTwvYXJyYXk+CgkJPC9kaWN0PgoJCTxrZXk+Y29tLmFwcGxlLnByaW50&#10;LnRpY2tldC5BUElWZXJzaW9uPC9rZXk+CgkJPHN0cmluZz4wMC4yMDwvc3RyaW5n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R5cGU8L2tleT4KCTxzdHJpbmc+Y29tLmFwcGxlLnByaW50&#10;LlBhZ2VGb3JtYXRUaWNrZXQ8L3N0cmluZz4KPC9kaWN0Pgo8L3BsaXN0PgoAOEJJTQPtAAAAAAAQ&#10;ASwAAAABAAIBLAAAAAEAAjhCSU0EJgAAAAAADgAAAAAAAAAAAAA/gAAAOEJJTQQNAAAAAAAEAAAA&#10;eD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GAAAAAAUmdodGxvbmcAAAKK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DFhJQ0NfUFJPRklMRQABAQAADEhMaW5vAhAAAG1udHJSR0IgWFla&#10;IAfOAAIACQAGADEAAGFjc3BNU0ZUAAAAAElFQyBzUkdCAAAAAAAAAAAAAAAB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A5BZG9iZQBkQAAA&#10;AAH/2wCEAAEBAQEBAQEBAQEBAQEBAQEBAQEBAQEBAQEBAQEBAQEBAQEBAQEBAQEBAQECAgICAgIC&#10;AgICAgMDAwMDAwMDAwMBAQEBAQEBAQEBAQICAQICAwMDAwMDAwMDAwMDAwMDAwMDAwMDAwMDAwMD&#10;AwMDAwMDAwMDAwMDAwMDAwMDAwMDA//AABEIAGACigMBEQACEQEDEQH/3QAEAFL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">
            <v:shape id="Picture 2" o:spid="_x0000_s1027" type="#_x0000_t75" alt="marchio_RER.jpg" style="position:absolute;left:5978;width:50748;height:7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">
              <v:imagedata r:id="rId6" o:title=""/>
            </v:shape>
            <v:rect id="_x0000_s1028" style="position:absolute;top:7475;width:60960;height:7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<v:textbox style="mso-next-textbox:#_x0000_s1028">
                <w:txbxContent>
                  <w:p w:rsidR="00C239F5" w:rsidRPr="00EF5BFA" w:rsidRDefault="00C239F5" w:rsidP="00B03C00">
                    <w:pPr>
                      <w:tabs>
                        <w:tab w:val="left" w:pos="5446"/>
                      </w:tabs>
                      <w:ind w:left="284" w:right="-40"/>
                      <w:jc w:val="center"/>
                      <w:rPr>
                        <w:rFonts w:ascii="Courier New" w:eastAsia="MS Mincho" w:hAnsi="Courier New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</w:pPr>
                    <w:r w:rsidRPr="00EF5BFA">
                      <w:rPr>
                        <w:rFonts w:ascii="Courier New" w:eastAsia="MS Mincho" w:hAnsi="Courier New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PROGETTO BIKE TO WORK</w:t>
                    </w:r>
                  </w:p>
                  <w:p w:rsidR="00C239F5" w:rsidRPr="00EF5BFA" w:rsidRDefault="00C239F5" w:rsidP="00EF5BFA">
                    <w:pPr>
                      <w:tabs>
                        <w:tab w:val="left" w:pos="5446"/>
                      </w:tabs>
                      <w:ind w:left="284" w:right="-40"/>
                      <w:jc w:val="center"/>
                      <w:rPr>
                        <w:rFonts w:ascii="Courier New" w:eastAsia="MS Mincho" w:hAnsi="Courier New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</w:pPr>
                    <w:r w:rsidRPr="00EF5BFA">
                      <w:rPr>
                        <w:rFonts w:ascii="Courier New" w:eastAsia="MS Mincho" w:hAnsi="Courier New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Intervento realizzato con contributo della Regione Emilia-Romagna</w:t>
                    </w:r>
                    <w:r w:rsidRPr="00EF5BFA">
                      <w:rPr>
                        <w:sz w:val="18"/>
                        <w:szCs w:val="18"/>
                      </w:rPr>
                      <w:t xml:space="preserve"> - </w:t>
                    </w:r>
                    <w:r w:rsidRPr="00EF5BFA">
                      <w:rPr>
                        <w:rFonts w:ascii="Courier New" w:eastAsia="MS Mincho" w:hAnsi="Courier New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LEGGE REGIONALE 5 giugno 2017, n. 10 - Interventi per la promozione e lo sviluppo del sistema regionale della</w:t>
                    </w:r>
                    <w:r>
                      <w:rPr>
                        <w:rFonts w:ascii="Courier New" w:eastAsia="MS Mincho" w:hAnsi="Courier New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 xml:space="preserve"> </w:t>
                    </w:r>
                    <w:r w:rsidRPr="00EF5BFA">
                      <w:rPr>
                        <w:rFonts w:ascii="Courier New" w:eastAsia="MS Mincho" w:hAnsi="Courier New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ciclabilità.</w:t>
                    </w:r>
                  </w:p>
                </w:txbxContent>
              </v:textbox>
            </v:rect>
            <w10:wrap anchorx="margin"/>
          </v:group>
        </w:pict>
      </w: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>
      <w:pPr>
        <w:jc w:val="both"/>
        <w:rPr>
          <w:rFonts w:ascii="Arial" w:hAnsi="Arial" w:cs="Arial"/>
        </w:rPr>
      </w:pPr>
    </w:p>
    <w:p w:rsidR="00C239F5" w:rsidRDefault="00C239F5" w:rsidP="003F0B53">
      <w:pPr>
        <w:autoSpaceDE w:val="0"/>
        <w:autoSpaceDN w:val="0"/>
        <w:adjustRightInd w:val="0"/>
        <w:rPr>
          <w:rFonts w:ascii="Calibri" w:hAnsi="Calibri" w:cs="Courier"/>
          <w:b/>
          <w:bCs/>
          <w:sz w:val="24"/>
          <w:szCs w:val="24"/>
        </w:rPr>
      </w:pPr>
    </w:p>
    <w:p w:rsidR="00C239F5" w:rsidRDefault="00C239F5" w:rsidP="000E2328">
      <w:pPr>
        <w:pStyle w:val="Heading1"/>
        <w:jc w:val="center"/>
        <w:rPr>
          <w:rFonts w:ascii="Arial" w:hAnsi="Arial" w:cs="Arial"/>
          <w:b w:val="0"/>
          <w:i/>
          <w:spacing w:val="0"/>
          <w:sz w:val="20"/>
          <w:szCs w:val="20"/>
        </w:rPr>
      </w:pPr>
    </w:p>
    <w:p w:rsidR="00C239F5" w:rsidRPr="00A174B8" w:rsidRDefault="00C239F5" w:rsidP="000E2328">
      <w:pPr>
        <w:pStyle w:val="Heading1"/>
        <w:jc w:val="center"/>
        <w:rPr>
          <w:rFonts w:ascii="Arial" w:hAnsi="Arial" w:cs="Arial"/>
          <w:b w:val="0"/>
          <w:bCs w:val="0"/>
          <w:i/>
          <w:spacing w:val="0"/>
          <w:sz w:val="20"/>
          <w:szCs w:val="20"/>
        </w:rPr>
      </w:pPr>
      <w:r w:rsidRPr="00A174B8">
        <w:rPr>
          <w:rFonts w:ascii="Arial" w:hAnsi="Arial" w:cs="Arial"/>
          <w:b w:val="0"/>
          <w:i/>
          <w:spacing w:val="0"/>
          <w:sz w:val="20"/>
          <w:szCs w:val="20"/>
        </w:rPr>
        <w:t>DICHIARAZIONE SOSTITUTIVA DI CERTIFICAZIONE E DELL’ATTO DI NOTORIETA’</w:t>
      </w:r>
    </w:p>
    <w:p w:rsidR="00C239F5" w:rsidRPr="00A174B8" w:rsidRDefault="00C239F5" w:rsidP="000E2328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A174B8">
        <w:rPr>
          <w:rFonts w:ascii="Arial" w:hAnsi="Arial" w:cs="Arial"/>
          <w:bCs/>
          <w:sz w:val="22"/>
          <w:szCs w:val="22"/>
        </w:rPr>
        <w:t>(Art. 46 e 47 D.P.R 445/2000)</w:t>
      </w:r>
    </w:p>
    <w:p w:rsidR="00C239F5" w:rsidRDefault="00C239F5" w:rsidP="000E23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La/Il sottoscritta/o 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174B8">
        <w:rPr>
          <w:rFonts w:ascii="Arial" w:hAnsi="Arial" w:cs="Arial"/>
          <w:sz w:val="22"/>
          <w:szCs w:val="22"/>
        </w:rPr>
        <w:t>nat</w:t>
      </w:r>
      <w:r>
        <w:rPr>
          <w:rFonts w:ascii="Arial" w:hAnsi="Arial" w:cs="Arial"/>
          <w:sz w:val="22"/>
          <w:szCs w:val="22"/>
        </w:rPr>
        <w:t>a</w:t>
      </w:r>
      <w:r w:rsidRPr="00A174B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o</w:t>
      </w:r>
      <w:r w:rsidRPr="00A174B8">
        <w:rPr>
          <w:rFonts w:ascii="Arial" w:hAnsi="Arial" w:cs="Arial"/>
          <w:sz w:val="22"/>
          <w:szCs w:val="22"/>
        </w:rPr>
        <w:t>______________________ il________________________a______________________, domiciliato per la carica in______________________________________in qualità di Legale Rappresentante della Ditta/</w:t>
      </w:r>
      <w:r>
        <w:rPr>
          <w:rFonts w:ascii="Arial" w:hAnsi="Arial" w:cs="Arial"/>
          <w:sz w:val="22"/>
          <w:szCs w:val="22"/>
        </w:rPr>
        <w:t>Amministratore/Mobility Manager _</w:t>
      </w:r>
      <w:r w:rsidRPr="00A174B8">
        <w:rPr>
          <w:rFonts w:ascii="Arial" w:hAnsi="Arial" w:cs="Arial"/>
          <w:sz w:val="22"/>
          <w:szCs w:val="22"/>
        </w:rPr>
        <w:t>______________________________________________ con sede in _________________________,</w:t>
      </w:r>
      <w:r>
        <w:rPr>
          <w:rFonts w:ascii="Arial" w:hAnsi="Arial" w:cs="Arial"/>
          <w:sz w:val="22"/>
          <w:szCs w:val="22"/>
        </w:rPr>
        <w:t xml:space="preserve"> Prov. ___,</w:t>
      </w:r>
      <w:r w:rsidRPr="00A174B8">
        <w:rPr>
          <w:rFonts w:ascii="Arial" w:hAnsi="Arial" w:cs="Arial"/>
          <w:sz w:val="22"/>
          <w:szCs w:val="22"/>
        </w:rPr>
        <w:t xml:space="preserve"> via ________________________ n° ____, </w:t>
      </w:r>
      <w:r>
        <w:rPr>
          <w:rFonts w:ascii="Arial" w:hAnsi="Arial" w:cs="Arial"/>
          <w:sz w:val="22"/>
          <w:szCs w:val="22"/>
        </w:rPr>
        <w:t xml:space="preserve">CAP__________, </w:t>
      </w:r>
      <w:r w:rsidRPr="00A174B8"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>o n° __________________</w:t>
      </w:r>
      <w:r w:rsidRPr="00A174B8">
        <w:rPr>
          <w:rFonts w:ascii="Arial" w:hAnsi="Arial" w:cs="Arial"/>
          <w:sz w:val="22"/>
          <w:szCs w:val="22"/>
        </w:rPr>
        <w:t xml:space="preserve"> pec_</w:t>
      </w:r>
      <w:r>
        <w:rPr>
          <w:rFonts w:ascii="Arial" w:hAnsi="Arial" w:cs="Arial"/>
          <w:sz w:val="22"/>
          <w:szCs w:val="22"/>
        </w:rPr>
        <w:t>___________</w:t>
      </w:r>
      <w:r w:rsidRPr="00A174B8">
        <w:rPr>
          <w:rFonts w:ascii="Arial" w:hAnsi="Arial" w:cs="Arial"/>
          <w:sz w:val="22"/>
          <w:szCs w:val="22"/>
        </w:rPr>
        <w:t>_______________, mail________________________</w:t>
      </w:r>
      <w:r>
        <w:rPr>
          <w:rFonts w:ascii="Arial" w:hAnsi="Arial" w:cs="Arial"/>
          <w:sz w:val="22"/>
          <w:szCs w:val="22"/>
        </w:rPr>
        <w:t>______</w:t>
      </w:r>
      <w:r w:rsidRPr="00A174B8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sito web_____________________________________</w:t>
      </w:r>
    </w:p>
    <w:p w:rsidR="00C239F5" w:rsidRPr="00A174B8" w:rsidRDefault="00C239F5" w:rsidP="000E23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CF______________</w:t>
      </w:r>
      <w:r>
        <w:rPr>
          <w:rFonts w:ascii="Arial" w:hAnsi="Arial" w:cs="Arial"/>
          <w:sz w:val="22"/>
          <w:szCs w:val="22"/>
        </w:rPr>
        <w:t>______</w:t>
      </w:r>
      <w:r w:rsidRPr="00A174B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</w:t>
      </w:r>
      <w:r w:rsidRPr="00A174B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 </w:t>
      </w:r>
      <w:r w:rsidRPr="00A174B8">
        <w:rPr>
          <w:rFonts w:ascii="Arial" w:hAnsi="Arial" w:cs="Arial"/>
          <w:sz w:val="22"/>
          <w:szCs w:val="22"/>
        </w:rPr>
        <w:t>P.I.___________________</w:t>
      </w:r>
      <w:r>
        <w:rPr>
          <w:rFonts w:ascii="Arial" w:hAnsi="Arial" w:cs="Arial"/>
          <w:sz w:val="22"/>
          <w:szCs w:val="22"/>
        </w:rPr>
        <w:t>____</w:t>
      </w:r>
      <w:r w:rsidRPr="00A174B8">
        <w:rPr>
          <w:rFonts w:ascii="Arial" w:hAnsi="Arial" w:cs="Arial"/>
          <w:sz w:val="22"/>
          <w:szCs w:val="22"/>
        </w:rPr>
        <w:t xml:space="preserve">_________, </w:t>
      </w:r>
    </w:p>
    <w:p w:rsidR="00C239F5" w:rsidRPr="00A174B8" w:rsidRDefault="00C239F5" w:rsidP="000E2328">
      <w:pPr>
        <w:jc w:val="both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consapevole delle sanzioni amministrative (decadenza dai benefici conseguiti) e penali (Capo III del Titolo VII – Libro II del C.P in caso di dichiarazioni mendaci e formazione od uso di atti falsi) di cui rispettivamente agli artt. 75 e 76 del menzionato D.P.R 445</w:t>
      </w:r>
    </w:p>
    <w:p w:rsidR="00C239F5" w:rsidRDefault="00C239F5" w:rsidP="0081750C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239F5" w:rsidRPr="00A174B8" w:rsidRDefault="00C239F5" w:rsidP="0081750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174B8">
        <w:rPr>
          <w:rFonts w:ascii="Arial" w:hAnsi="Arial" w:cs="Arial"/>
          <w:b/>
          <w:i/>
          <w:sz w:val="22"/>
          <w:szCs w:val="22"/>
        </w:rPr>
        <w:t>CHIEDE</w:t>
      </w:r>
    </w:p>
    <w:p w:rsidR="00C239F5" w:rsidRPr="00A174B8" w:rsidRDefault="00C239F5" w:rsidP="0081750C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239F5" w:rsidRPr="00A174B8" w:rsidRDefault="00C239F5" w:rsidP="0081750C">
      <w:pPr>
        <w:jc w:val="both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che l’azienda che rappresenta possa partecipare all’iniziativa in oggetto</w:t>
      </w:r>
    </w:p>
    <w:p w:rsidR="00C239F5" w:rsidRPr="00A174B8" w:rsidRDefault="00C239F5" w:rsidP="0081750C">
      <w:pPr>
        <w:jc w:val="both"/>
        <w:rPr>
          <w:rFonts w:ascii="Arial" w:hAnsi="Arial" w:cs="Arial"/>
          <w:sz w:val="22"/>
          <w:szCs w:val="22"/>
        </w:rPr>
      </w:pPr>
    </w:p>
    <w:p w:rsidR="00C239F5" w:rsidRPr="00A174B8" w:rsidRDefault="00C239F5" w:rsidP="0081750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174B8">
        <w:rPr>
          <w:rFonts w:ascii="Arial" w:hAnsi="Arial" w:cs="Arial"/>
          <w:b/>
          <w:i/>
          <w:sz w:val="22"/>
          <w:szCs w:val="22"/>
        </w:rPr>
        <w:t>DICHIAR</w:t>
      </w:r>
      <w:r>
        <w:rPr>
          <w:rFonts w:ascii="Arial" w:hAnsi="Arial" w:cs="Arial"/>
          <w:b/>
          <w:i/>
          <w:sz w:val="22"/>
          <w:szCs w:val="22"/>
        </w:rPr>
        <w:t>A</w:t>
      </w:r>
    </w:p>
    <w:p w:rsidR="00C239F5" w:rsidRPr="00A174B8" w:rsidRDefault="00C239F5" w:rsidP="0081750C">
      <w:pPr>
        <w:jc w:val="both"/>
        <w:rPr>
          <w:rFonts w:ascii="Arial" w:hAnsi="Arial" w:cs="Arial"/>
          <w:sz w:val="22"/>
          <w:szCs w:val="22"/>
        </w:rPr>
      </w:pPr>
    </w:p>
    <w:p w:rsidR="00C239F5" w:rsidRPr="00A174B8" w:rsidRDefault="00C239F5" w:rsidP="0081750C">
      <w:pPr>
        <w:jc w:val="both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 xml:space="preserve">- Di promuovere lo spostamento casa-lavoro attraverso il coinvolgimento di n._______ dipendenti, riservandosi la possibilità di variare tale numero in base alle effettive esigenze dell’azienda o dei dipendenti stessi; </w:t>
      </w:r>
    </w:p>
    <w:p w:rsidR="00C239F5" w:rsidRPr="00A174B8" w:rsidRDefault="00C239F5" w:rsidP="008175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 xml:space="preserve">- Di accettare che a ciascun </w:t>
      </w:r>
      <w:r w:rsidRPr="00A174B8">
        <w:rPr>
          <w:rFonts w:ascii="Arial" w:hAnsi="Arial" w:cs="Arial"/>
          <w:color w:val="000000"/>
          <w:sz w:val="22"/>
          <w:szCs w:val="22"/>
        </w:rPr>
        <w:t>dipendente partecipante all’iniziativa il Comune riconoscerà un contributo di 20 centesimi a km percorso nel tragitto c</w:t>
      </w:r>
      <w:r>
        <w:rPr>
          <w:rFonts w:ascii="Arial" w:hAnsi="Arial" w:cs="Arial"/>
          <w:color w:val="000000"/>
          <w:sz w:val="22"/>
          <w:szCs w:val="22"/>
        </w:rPr>
        <w:t>asa-</w:t>
      </w:r>
      <w:r w:rsidRPr="00A174B8">
        <w:rPr>
          <w:rFonts w:ascii="Arial" w:hAnsi="Arial" w:cs="Arial"/>
          <w:color w:val="000000"/>
          <w:sz w:val="22"/>
          <w:szCs w:val="22"/>
        </w:rPr>
        <w:t>lavoro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A174B8">
        <w:rPr>
          <w:rFonts w:ascii="Arial" w:hAnsi="Arial" w:cs="Arial"/>
          <w:color w:val="000000"/>
          <w:sz w:val="22"/>
          <w:szCs w:val="22"/>
        </w:rPr>
        <w:t xml:space="preserve"> utilizzando la bicicletta </w:t>
      </w:r>
      <w:r>
        <w:rPr>
          <w:rFonts w:ascii="Arial" w:hAnsi="Arial" w:cs="Arial"/>
          <w:color w:val="000000"/>
          <w:sz w:val="22"/>
          <w:szCs w:val="22"/>
        </w:rPr>
        <w:t xml:space="preserve">con o senza pedalata assistita, </w:t>
      </w:r>
      <w:r w:rsidRPr="00A174B8">
        <w:rPr>
          <w:rFonts w:ascii="Arial" w:hAnsi="Arial" w:cs="Arial"/>
          <w:color w:val="000000"/>
          <w:sz w:val="22"/>
          <w:szCs w:val="22"/>
        </w:rPr>
        <w:t>e nella misura massima di 50 Euro mensili cadauno, fatto salvo in ogni caso l’esaurimento delle somme stanziate per l’iniziativa;</w:t>
      </w:r>
    </w:p>
    <w:p w:rsidR="00C239F5" w:rsidRPr="00A174B8" w:rsidRDefault="00C239F5" w:rsidP="0081750C">
      <w:pPr>
        <w:jc w:val="both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- che il referente dell’azienda che riceverà tutte le informazioni e comunicazioni inerenti il progetto mobilità casa-lavoro è il sig./sig.ra______</w:t>
      </w:r>
      <w:bookmarkStart w:id="0" w:name="_GoBack"/>
      <w:bookmarkEnd w:id="0"/>
      <w:r w:rsidRPr="00A174B8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</w:t>
      </w:r>
      <w:r w:rsidRPr="00A174B8">
        <w:rPr>
          <w:rFonts w:ascii="Arial" w:hAnsi="Arial" w:cs="Arial"/>
          <w:sz w:val="22"/>
          <w:szCs w:val="22"/>
        </w:rPr>
        <w:t>, tel_______________________, mail</w:t>
      </w:r>
      <w:r>
        <w:rPr>
          <w:rFonts w:ascii="Arial" w:hAnsi="Arial" w:cs="Arial"/>
          <w:sz w:val="22"/>
          <w:szCs w:val="22"/>
        </w:rPr>
        <w:t>___</w:t>
      </w:r>
      <w:r w:rsidRPr="00A174B8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________</w:t>
      </w:r>
      <w:r w:rsidRPr="00A174B8">
        <w:rPr>
          <w:rFonts w:ascii="Arial" w:hAnsi="Arial" w:cs="Arial"/>
          <w:sz w:val="22"/>
          <w:szCs w:val="22"/>
        </w:rPr>
        <w:t xml:space="preserve">; </w:t>
      </w:r>
    </w:p>
    <w:p w:rsidR="00C239F5" w:rsidRDefault="00C239F5" w:rsidP="0081750C">
      <w:pPr>
        <w:jc w:val="both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- di impegnar</w:t>
      </w:r>
      <w:r>
        <w:rPr>
          <w:rFonts w:ascii="Arial" w:hAnsi="Arial" w:cs="Arial"/>
          <w:sz w:val="22"/>
          <w:szCs w:val="22"/>
        </w:rPr>
        <w:t>s</w:t>
      </w:r>
      <w:r w:rsidRPr="00A174B8">
        <w:rPr>
          <w:rFonts w:ascii="Arial" w:hAnsi="Arial" w:cs="Arial"/>
          <w:sz w:val="22"/>
          <w:szCs w:val="22"/>
        </w:rPr>
        <w:t xml:space="preserve">i a sottoscrivere </w:t>
      </w:r>
      <w:r>
        <w:rPr>
          <w:rFonts w:ascii="Arial" w:hAnsi="Arial" w:cs="Arial"/>
          <w:sz w:val="22"/>
          <w:szCs w:val="22"/>
        </w:rPr>
        <w:t>l’A</w:t>
      </w:r>
      <w:r w:rsidRPr="00A174B8">
        <w:rPr>
          <w:rFonts w:ascii="Arial" w:hAnsi="Arial" w:cs="Arial"/>
          <w:sz w:val="22"/>
          <w:szCs w:val="22"/>
        </w:rPr>
        <w:t xml:space="preserve">ccordo con il Comune di </w:t>
      </w:r>
      <w:r>
        <w:rPr>
          <w:rFonts w:ascii="Arial" w:hAnsi="Arial" w:cs="Arial"/>
          <w:sz w:val="22"/>
          <w:szCs w:val="22"/>
        </w:rPr>
        <w:t>Ferrara, secondo lo schema approvato disciplinante</w:t>
      </w:r>
      <w:r w:rsidRPr="00A174B8">
        <w:rPr>
          <w:rFonts w:ascii="Arial" w:hAnsi="Arial" w:cs="Arial"/>
          <w:sz w:val="22"/>
          <w:szCs w:val="22"/>
        </w:rPr>
        <w:t xml:space="preserve"> i rapporti tra le parti per la gestione del progetto. </w:t>
      </w:r>
    </w:p>
    <w:p w:rsidR="00C239F5" w:rsidRDefault="00C239F5" w:rsidP="0081750C">
      <w:pPr>
        <w:jc w:val="both"/>
        <w:rPr>
          <w:rFonts w:ascii="Arial" w:hAnsi="Arial" w:cs="Arial"/>
          <w:sz w:val="22"/>
          <w:szCs w:val="22"/>
        </w:rPr>
      </w:pPr>
    </w:p>
    <w:p w:rsidR="00C239F5" w:rsidRPr="00A174B8" w:rsidRDefault="00C239F5" w:rsidP="008175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 li</w:t>
      </w:r>
    </w:p>
    <w:p w:rsidR="00C239F5" w:rsidRPr="00A174B8" w:rsidRDefault="00C239F5" w:rsidP="0081750C">
      <w:pPr>
        <w:jc w:val="both"/>
        <w:rPr>
          <w:rFonts w:ascii="Arial" w:hAnsi="Arial" w:cs="Arial"/>
          <w:sz w:val="22"/>
          <w:szCs w:val="22"/>
        </w:rPr>
      </w:pPr>
    </w:p>
    <w:p w:rsidR="00C239F5" w:rsidRPr="00A174B8" w:rsidRDefault="00C239F5" w:rsidP="00CC17EE">
      <w:pPr>
        <w:jc w:val="right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 xml:space="preserve">La/Il dichiarante Firma in originale o firma digitale </w:t>
      </w:r>
    </w:p>
    <w:p w:rsidR="00C239F5" w:rsidRPr="00A174B8" w:rsidRDefault="00C239F5" w:rsidP="00CC17EE">
      <w:pPr>
        <w:jc w:val="right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________________________________</w:t>
      </w:r>
    </w:p>
    <w:p w:rsidR="00C239F5" w:rsidRDefault="00C239F5" w:rsidP="00CC17E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C239F5" w:rsidRPr="00A174B8" w:rsidRDefault="00C239F5" w:rsidP="00CC17E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noProof/>
        </w:rPr>
        <w:pict>
          <v:rect id="Rettangolo 3" o:spid="_x0000_s1029" style="position:absolute;margin-left:-8.55pt;margin-top:9.35pt;width:497.2pt;height:69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" filled="f"/>
        </w:pict>
      </w:r>
    </w:p>
    <w:p w:rsidR="00C239F5" w:rsidRPr="00A174B8" w:rsidRDefault="00C239F5" w:rsidP="00CC17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A174B8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INFORMATIVA PER IL TRATTAMENTO DEI DATI PERSONALI AI SENSI DEGLI ARTT. 13 e 14</w:t>
      </w:r>
    </w:p>
    <w:p w:rsidR="00C239F5" w:rsidRPr="00A174B8" w:rsidRDefault="00C239F5" w:rsidP="00CC17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A174B8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DEL REGOLAMENTO EUROPEO N. 679 DEL 27/4/2016 (GDPR)</w:t>
      </w:r>
    </w:p>
    <w:p w:rsidR="00C239F5" w:rsidRPr="002D1596" w:rsidRDefault="00C239F5" w:rsidP="00CC17EE">
      <w:pPr>
        <w:pStyle w:val="BodyText3"/>
        <w:ind w:left="-76"/>
        <w:jc w:val="both"/>
        <w:rPr>
          <w:rFonts w:ascii="Arial" w:hAnsi="Arial" w:cs="Arial"/>
          <w:bCs/>
          <w:iCs/>
          <w:color w:val="000000"/>
        </w:rPr>
      </w:pPr>
      <w:r w:rsidRPr="00A174B8">
        <w:rPr>
          <w:rFonts w:ascii="Arial" w:hAnsi="Arial" w:cs="Arial"/>
          <w:bCs/>
        </w:rPr>
        <w:t>Ai sensi dell'art.13 del Regolamento Europeo n.679/2016 in relazione ai dati personali rac</w:t>
      </w:r>
      <w:r>
        <w:rPr>
          <w:rFonts w:ascii="Arial" w:hAnsi="Arial" w:cs="Arial"/>
          <w:bCs/>
        </w:rPr>
        <w:t>colti si informa che i suddetti</w:t>
      </w:r>
      <w:r w:rsidRPr="00A174B8">
        <w:rPr>
          <w:rFonts w:ascii="Arial" w:hAnsi="Arial" w:cs="Arial"/>
          <w:bCs/>
        </w:rPr>
        <w:t xml:space="preserve"> saranno conservati per il periodo necessario e saranno trattati nel rispetto della normativa in materia di trattamento dei dati personali, ai fini della tutela delle persone fisiche e altri soggetti (regolamento europeo n.2016/679 e D.lgs. n.196/2003 dove applicabile). Le informazioni sul titolare del trattamento, Responsabile della protezione dati, diritti dell'interessato sono disponibili sul sito web del Comune all’indirizzo</w:t>
      </w:r>
      <w:r>
        <w:rPr>
          <w:rFonts w:ascii="Arial" w:hAnsi="Arial" w:cs="Arial"/>
          <w:bCs/>
        </w:rPr>
        <w:t xml:space="preserve"> </w:t>
      </w:r>
      <w:r w:rsidRPr="00207349">
        <w:rPr>
          <w:rFonts w:ascii="Arial" w:hAnsi="Arial" w:cs="Arial"/>
          <w:bCs/>
        </w:rPr>
        <w:t>https://www.com</w:t>
      </w:r>
      <w:r>
        <w:rPr>
          <w:rFonts w:ascii="Arial" w:hAnsi="Arial" w:cs="Arial"/>
          <w:bCs/>
        </w:rPr>
        <w:t>une.fe.it</w:t>
      </w:r>
    </w:p>
    <w:p w:rsidR="00C239F5" w:rsidRDefault="00C239F5" w:rsidP="00875425">
      <w:pPr>
        <w:jc w:val="both"/>
        <w:rPr>
          <w:rFonts w:ascii="Arial" w:hAnsi="Arial" w:cs="Arial"/>
          <w:sz w:val="22"/>
          <w:szCs w:val="22"/>
        </w:rPr>
      </w:pPr>
    </w:p>
    <w:p w:rsidR="00C239F5" w:rsidRDefault="00C239F5" w:rsidP="00214D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 li</w:t>
      </w:r>
    </w:p>
    <w:p w:rsidR="00C239F5" w:rsidRDefault="00C239F5" w:rsidP="00CC17EE">
      <w:pPr>
        <w:jc w:val="right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La/Il dichiarante Firma in originale o firma digitale</w:t>
      </w:r>
    </w:p>
    <w:p w:rsidR="00C239F5" w:rsidRDefault="00C239F5" w:rsidP="00CC17EE">
      <w:pPr>
        <w:jc w:val="right"/>
        <w:rPr>
          <w:rFonts w:ascii="Arial" w:hAnsi="Arial" w:cs="Arial"/>
          <w:sz w:val="22"/>
          <w:szCs w:val="22"/>
        </w:rPr>
      </w:pPr>
    </w:p>
    <w:p w:rsidR="00C239F5" w:rsidRPr="00347BE1" w:rsidRDefault="00C239F5" w:rsidP="00347BE1">
      <w:pPr>
        <w:jc w:val="right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________________________________</w:t>
      </w:r>
    </w:p>
    <w:sectPr w:rsidR="00C239F5" w:rsidRPr="00347BE1" w:rsidSect="00F06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FD9"/>
    <w:multiLevelType w:val="multilevel"/>
    <w:tmpl w:val="089A5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2C56DC1"/>
    <w:multiLevelType w:val="hybridMultilevel"/>
    <w:tmpl w:val="CBF617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33A4E"/>
    <w:multiLevelType w:val="hybridMultilevel"/>
    <w:tmpl w:val="1C8435EC"/>
    <w:lvl w:ilvl="0" w:tplc="59C660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2278A"/>
    <w:multiLevelType w:val="multilevel"/>
    <w:tmpl w:val="AD88B4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BF5386"/>
    <w:multiLevelType w:val="hybridMultilevel"/>
    <w:tmpl w:val="04AECF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9761E99"/>
    <w:multiLevelType w:val="multilevel"/>
    <w:tmpl w:val="234CA4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783533"/>
    <w:multiLevelType w:val="hybridMultilevel"/>
    <w:tmpl w:val="59686D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CF63979"/>
    <w:multiLevelType w:val="hybridMultilevel"/>
    <w:tmpl w:val="0A2A2A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5A01A21"/>
    <w:multiLevelType w:val="hybridMultilevel"/>
    <w:tmpl w:val="64E29494"/>
    <w:lvl w:ilvl="0" w:tplc="59C6600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F633E"/>
    <w:multiLevelType w:val="hybridMultilevel"/>
    <w:tmpl w:val="FB22C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23BB8"/>
    <w:multiLevelType w:val="multilevel"/>
    <w:tmpl w:val="0302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F60151E"/>
    <w:multiLevelType w:val="multilevel"/>
    <w:tmpl w:val="CE8E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9C7376"/>
    <w:multiLevelType w:val="multilevel"/>
    <w:tmpl w:val="42006B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1A"/>
    <w:rsid w:val="00001BEF"/>
    <w:rsid w:val="00004681"/>
    <w:rsid w:val="000074D0"/>
    <w:rsid w:val="00016C2D"/>
    <w:rsid w:val="000215AA"/>
    <w:rsid w:val="00026DC0"/>
    <w:rsid w:val="0002703A"/>
    <w:rsid w:val="00043B7F"/>
    <w:rsid w:val="00044C2E"/>
    <w:rsid w:val="00052306"/>
    <w:rsid w:val="00077529"/>
    <w:rsid w:val="000E2328"/>
    <w:rsid w:val="00153D11"/>
    <w:rsid w:val="001632FC"/>
    <w:rsid w:val="00164C36"/>
    <w:rsid w:val="00167492"/>
    <w:rsid w:val="001A7068"/>
    <w:rsid w:val="001C0937"/>
    <w:rsid w:val="001D20A1"/>
    <w:rsid w:val="00207349"/>
    <w:rsid w:val="00207ACE"/>
    <w:rsid w:val="00214DA2"/>
    <w:rsid w:val="002225EE"/>
    <w:rsid w:val="0022782C"/>
    <w:rsid w:val="00231BA8"/>
    <w:rsid w:val="0023717E"/>
    <w:rsid w:val="00286263"/>
    <w:rsid w:val="00286F34"/>
    <w:rsid w:val="00287A0F"/>
    <w:rsid w:val="002B38FF"/>
    <w:rsid w:val="002C0641"/>
    <w:rsid w:val="002D1596"/>
    <w:rsid w:val="003328D9"/>
    <w:rsid w:val="003442DE"/>
    <w:rsid w:val="00347BE1"/>
    <w:rsid w:val="00350170"/>
    <w:rsid w:val="00353243"/>
    <w:rsid w:val="00354A20"/>
    <w:rsid w:val="00356F57"/>
    <w:rsid w:val="00361EF3"/>
    <w:rsid w:val="00362B2E"/>
    <w:rsid w:val="003812D4"/>
    <w:rsid w:val="00385EE2"/>
    <w:rsid w:val="00394F40"/>
    <w:rsid w:val="003978E9"/>
    <w:rsid w:val="003B341D"/>
    <w:rsid w:val="003E01E1"/>
    <w:rsid w:val="003F0B53"/>
    <w:rsid w:val="00403B19"/>
    <w:rsid w:val="0044450F"/>
    <w:rsid w:val="0044464A"/>
    <w:rsid w:val="00481DC2"/>
    <w:rsid w:val="004A04F2"/>
    <w:rsid w:val="004A0E69"/>
    <w:rsid w:val="004C42E4"/>
    <w:rsid w:val="004C57CE"/>
    <w:rsid w:val="004C78ED"/>
    <w:rsid w:val="004E26EA"/>
    <w:rsid w:val="004F35AA"/>
    <w:rsid w:val="00517734"/>
    <w:rsid w:val="005246DF"/>
    <w:rsid w:val="00525FA9"/>
    <w:rsid w:val="005430A0"/>
    <w:rsid w:val="00553A3C"/>
    <w:rsid w:val="005761D0"/>
    <w:rsid w:val="00591910"/>
    <w:rsid w:val="005A2866"/>
    <w:rsid w:val="005E5F7F"/>
    <w:rsid w:val="0060599A"/>
    <w:rsid w:val="00644532"/>
    <w:rsid w:val="00655CA4"/>
    <w:rsid w:val="0068363C"/>
    <w:rsid w:val="0068632D"/>
    <w:rsid w:val="006D6314"/>
    <w:rsid w:val="006F1812"/>
    <w:rsid w:val="006F7C0E"/>
    <w:rsid w:val="006F7F96"/>
    <w:rsid w:val="00716E68"/>
    <w:rsid w:val="0077060E"/>
    <w:rsid w:val="00793D9B"/>
    <w:rsid w:val="007D2D2C"/>
    <w:rsid w:val="007E7E1C"/>
    <w:rsid w:val="008007CD"/>
    <w:rsid w:val="008038DF"/>
    <w:rsid w:val="0081750C"/>
    <w:rsid w:val="00837F79"/>
    <w:rsid w:val="00841F9E"/>
    <w:rsid w:val="00875425"/>
    <w:rsid w:val="00884BCC"/>
    <w:rsid w:val="0089198E"/>
    <w:rsid w:val="008B01A7"/>
    <w:rsid w:val="008E1E61"/>
    <w:rsid w:val="009108D1"/>
    <w:rsid w:val="00912B14"/>
    <w:rsid w:val="009304AE"/>
    <w:rsid w:val="009665E6"/>
    <w:rsid w:val="00995A52"/>
    <w:rsid w:val="009F4FD7"/>
    <w:rsid w:val="00A11CDD"/>
    <w:rsid w:val="00A174B8"/>
    <w:rsid w:val="00A17C6A"/>
    <w:rsid w:val="00A46A3F"/>
    <w:rsid w:val="00A821B9"/>
    <w:rsid w:val="00AC79E4"/>
    <w:rsid w:val="00AD63F2"/>
    <w:rsid w:val="00AE7F53"/>
    <w:rsid w:val="00B0249F"/>
    <w:rsid w:val="00B03C00"/>
    <w:rsid w:val="00B05F1A"/>
    <w:rsid w:val="00B13A64"/>
    <w:rsid w:val="00B151B7"/>
    <w:rsid w:val="00B27375"/>
    <w:rsid w:val="00B3144A"/>
    <w:rsid w:val="00B85AF5"/>
    <w:rsid w:val="00B967F1"/>
    <w:rsid w:val="00BB073C"/>
    <w:rsid w:val="00BC1456"/>
    <w:rsid w:val="00C02278"/>
    <w:rsid w:val="00C239F5"/>
    <w:rsid w:val="00C251EA"/>
    <w:rsid w:val="00C411E8"/>
    <w:rsid w:val="00C452EB"/>
    <w:rsid w:val="00C72816"/>
    <w:rsid w:val="00C93A90"/>
    <w:rsid w:val="00CB33BF"/>
    <w:rsid w:val="00CC17EE"/>
    <w:rsid w:val="00CD7489"/>
    <w:rsid w:val="00CE6E0E"/>
    <w:rsid w:val="00CF11C1"/>
    <w:rsid w:val="00D02F8D"/>
    <w:rsid w:val="00D36344"/>
    <w:rsid w:val="00D36433"/>
    <w:rsid w:val="00D40FD1"/>
    <w:rsid w:val="00D50E6F"/>
    <w:rsid w:val="00D91E43"/>
    <w:rsid w:val="00DA48D4"/>
    <w:rsid w:val="00DC1A7E"/>
    <w:rsid w:val="00DC47EE"/>
    <w:rsid w:val="00DD0C5C"/>
    <w:rsid w:val="00DD1491"/>
    <w:rsid w:val="00DD67A7"/>
    <w:rsid w:val="00DF1FDF"/>
    <w:rsid w:val="00E02520"/>
    <w:rsid w:val="00E0574C"/>
    <w:rsid w:val="00E11EFF"/>
    <w:rsid w:val="00E22209"/>
    <w:rsid w:val="00E26D2A"/>
    <w:rsid w:val="00E30A1A"/>
    <w:rsid w:val="00E3738A"/>
    <w:rsid w:val="00E44511"/>
    <w:rsid w:val="00E725DE"/>
    <w:rsid w:val="00E86D3E"/>
    <w:rsid w:val="00EC0D4E"/>
    <w:rsid w:val="00EF5BFA"/>
    <w:rsid w:val="00F04195"/>
    <w:rsid w:val="00F06DE0"/>
    <w:rsid w:val="00F200B3"/>
    <w:rsid w:val="00F2426A"/>
    <w:rsid w:val="00F630FD"/>
    <w:rsid w:val="00F660F2"/>
    <w:rsid w:val="00F92880"/>
    <w:rsid w:val="00FA7223"/>
    <w:rsid w:val="00FD3BC9"/>
    <w:rsid w:val="00FE4FDD"/>
    <w:rsid w:val="00FF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E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2328"/>
    <w:pPr>
      <w:keepNext/>
      <w:jc w:val="both"/>
      <w:outlineLvl w:val="0"/>
    </w:pPr>
    <w:rPr>
      <w:rFonts w:ascii="Comic Sans MS" w:hAnsi="Comic Sans MS"/>
      <w:b/>
      <w:bCs/>
      <w:spacing w:val="20"/>
      <w:sz w:val="2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2328"/>
    <w:rPr>
      <w:rFonts w:ascii="Comic Sans MS" w:hAnsi="Comic Sans MS" w:cs="Times New Roman"/>
      <w:b/>
      <w:bCs/>
      <w:spacing w:val="20"/>
      <w:sz w:val="24"/>
      <w:szCs w:val="24"/>
    </w:rPr>
  </w:style>
  <w:style w:type="paragraph" w:customStyle="1" w:styleId="Corpotesto1">
    <w:name w:val="Corpo testo1"/>
    <w:basedOn w:val="Normal"/>
    <w:uiPriority w:val="99"/>
    <w:semiHidden/>
    <w:rsid w:val="00F06DE0"/>
    <w:pPr>
      <w:jc w:val="center"/>
    </w:pPr>
    <w:rPr>
      <w:rFonts w:ascii="Arial" w:hAnsi="Arial"/>
      <w:b/>
      <w:i/>
    </w:rPr>
  </w:style>
  <w:style w:type="paragraph" w:styleId="BodyText2">
    <w:name w:val="Body Text 2"/>
    <w:basedOn w:val="Normal"/>
    <w:link w:val="BodyText2Char"/>
    <w:uiPriority w:val="99"/>
    <w:semiHidden/>
    <w:rsid w:val="00F06DE0"/>
    <w:pPr>
      <w:jc w:val="both"/>
    </w:pPr>
    <w:rPr>
      <w:rFonts w:ascii="Arial" w:hAnsi="Arial"/>
      <w:i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1AA6"/>
    <w:rPr>
      <w:sz w:val="20"/>
      <w:szCs w:val="20"/>
    </w:rPr>
  </w:style>
  <w:style w:type="character" w:styleId="Strong">
    <w:name w:val="Strong"/>
    <w:basedOn w:val="DefaultParagraphFont"/>
    <w:uiPriority w:val="99"/>
    <w:qFormat/>
    <w:rsid w:val="00CB33BF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BC14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C145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14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C145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456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44450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F1FDF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CC17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C17EE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CELLA%20LAVORO\ciclabili%20di%20emergenza%20e%20bonus%20bici\incentivi%20chilometrici%20bike%20to%20work\Accordo%20Comune%20Fe%20Aziende%20bt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Accordo Comune Fe Aziende btw.dotx</Template>
  <TotalTime>2</TotalTime>
  <Pages>2</Pages>
  <Words>490</Words>
  <Characters>2797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Braghetta Marcella</dc:creator>
  <cp:keywords/>
  <dc:description/>
  <cp:lastModifiedBy>p.firenzuola</cp:lastModifiedBy>
  <cp:revision>2</cp:revision>
  <cp:lastPrinted>2020-11-02T11:49:00Z</cp:lastPrinted>
  <dcterms:created xsi:type="dcterms:W3CDTF">2022-02-28T13:07:00Z</dcterms:created>
  <dcterms:modified xsi:type="dcterms:W3CDTF">2022-02-28T13:07:00Z</dcterms:modified>
</cp:coreProperties>
</file>